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CBB9C" w14:textId="1EE15F9B" w:rsidR="00F1400D" w:rsidRPr="00D31F6E" w:rsidRDefault="00D31F6E" w:rsidP="00F1400D">
      <w:pPr>
        <w:jc w:val="center"/>
        <w:rPr>
          <w:rFonts w:ascii="Gill Sans MT" w:hAnsi="Gill Sans MT" w:cs="Times New Roman"/>
          <w:b/>
          <w:sz w:val="28"/>
          <w:szCs w:val="28"/>
        </w:rPr>
      </w:pPr>
      <w:r>
        <w:rPr>
          <w:rFonts w:ascii="Gill Sans MT" w:hAnsi="Gill Sans MT" w:cs="Times New Roman"/>
          <w:b/>
          <w:sz w:val="28"/>
          <w:szCs w:val="28"/>
        </w:rPr>
        <w:t>ZENEISKOLAI</w:t>
      </w:r>
      <w:r w:rsidR="00637C42" w:rsidRPr="00D31F6E">
        <w:rPr>
          <w:rFonts w:ascii="Gill Sans MT" w:hAnsi="Gill Sans MT" w:cs="Times New Roman"/>
          <w:b/>
          <w:sz w:val="28"/>
          <w:szCs w:val="28"/>
        </w:rPr>
        <w:t xml:space="preserve"> </w:t>
      </w:r>
      <w:r w:rsidR="00F1400D" w:rsidRPr="00D31F6E">
        <w:rPr>
          <w:rFonts w:ascii="Gill Sans MT" w:hAnsi="Gill Sans MT" w:cs="Times New Roman"/>
          <w:b/>
          <w:sz w:val="28"/>
          <w:szCs w:val="28"/>
        </w:rPr>
        <w:t>JELENTKEZÉS</w:t>
      </w:r>
      <w:r w:rsidR="00675846">
        <w:rPr>
          <w:rFonts w:ascii="Gill Sans MT" w:hAnsi="Gill Sans MT" w:cs="Times New Roman"/>
          <w:b/>
          <w:sz w:val="28"/>
          <w:szCs w:val="28"/>
        </w:rPr>
        <w:t xml:space="preserve"> </w:t>
      </w:r>
      <w:r w:rsidR="0087759B" w:rsidRPr="0087759B">
        <w:rPr>
          <w:rFonts w:ascii="Gill Sans MT" w:hAnsi="Gill Sans MT" w:cs="Times New Roman"/>
          <w:b/>
          <w:sz w:val="28"/>
          <w:szCs w:val="28"/>
        </w:rPr>
        <w:t xml:space="preserve">LAP </w:t>
      </w:r>
      <w:r w:rsidR="00675846" w:rsidRPr="0017556F">
        <w:rPr>
          <w:rFonts w:ascii="Gill Sans MT" w:hAnsi="Gill Sans MT" w:cs="Times New Roman"/>
          <w:b/>
          <w:sz w:val="28"/>
          <w:szCs w:val="28"/>
          <w:u w:val="single"/>
        </w:rPr>
        <w:t>BEIRATKOZÁS</w:t>
      </w:r>
      <w:r w:rsidR="0087759B">
        <w:rPr>
          <w:rFonts w:ascii="Gill Sans MT" w:hAnsi="Gill Sans MT" w:cs="Times New Roman"/>
          <w:b/>
          <w:sz w:val="28"/>
          <w:szCs w:val="28"/>
          <w:u w:val="single"/>
        </w:rPr>
        <w:t>HOZ</w:t>
      </w:r>
    </w:p>
    <w:p w14:paraId="1D9617AE" w14:textId="7E621F11" w:rsidR="00F1400D" w:rsidRPr="00D31F6E" w:rsidRDefault="00F1400D" w:rsidP="00F1400D">
      <w:pPr>
        <w:jc w:val="center"/>
        <w:rPr>
          <w:rFonts w:ascii="Gill Sans MT" w:hAnsi="Gill Sans MT" w:cs="Times New Roman"/>
          <w:sz w:val="28"/>
          <w:szCs w:val="28"/>
        </w:rPr>
      </w:pPr>
      <w:r w:rsidRPr="00D31F6E">
        <w:rPr>
          <w:rFonts w:ascii="Gill Sans MT" w:hAnsi="Gill Sans MT" w:cs="Times New Roman"/>
          <w:sz w:val="28"/>
          <w:szCs w:val="28"/>
        </w:rPr>
        <w:t xml:space="preserve">a </w:t>
      </w:r>
      <w:r w:rsidR="00E90D92">
        <w:rPr>
          <w:rFonts w:ascii="Gill Sans MT" w:hAnsi="Gill Sans MT" w:cs="Times New Roman"/>
          <w:sz w:val="28"/>
          <w:szCs w:val="28"/>
        </w:rPr>
        <w:t>2026</w:t>
      </w:r>
      <w:r w:rsidRPr="00D31F6E">
        <w:rPr>
          <w:rFonts w:ascii="Gill Sans MT" w:hAnsi="Gill Sans MT" w:cs="Times New Roman"/>
          <w:sz w:val="28"/>
          <w:szCs w:val="28"/>
        </w:rPr>
        <w:t>/</w:t>
      </w:r>
      <w:r w:rsidR="00E90D92">
        <w:rPr>
          <w:rFonts w:ascii="Gill Sans MT" w:hAnsi="Gill Sans MT" w:cs="Times New Roman"/>
          <w:sz w:val="28"/>
          <w:szCs w:val="28"/>
        </w:rPr>
        <w:t xml:space="preserve">2027-es </w:t>
      </w:r>
      <w:r w:rsidRPr="00D31F6E">
        <w:rPr>
          <w:rFonts w:ascii="Gill Sans MT" w:hAnsi="Gill Sans MT" w:cs="Times New Roman"/>
          <w:sz w:val="28"/>
          <w:szCs w:val="28"/>
        </w:rPr>
        <w:t>tanév</w:t>
      </w:r>
      <w:r w:rsidR="00637C42" w:rsidRPr="00D31F6E">
        <w:rPr>
          <w:rFonts w:ascii="Gill Sans MT" w:hAnsi="Gill Sans MT" w:cs="Times New Roman"/>
          <w:sz w:val="28"/>
          <w:szCs w:val="28"/>
        </w:rPr>
        <w:t>re</w:t>
      </w:r>
      <w:r w:rsidRPr="00D31F6E">
        <w:rPr>
          <w:rFonts w:ascii="Gill Sans MT" w:hAnsi="Gill Sans MT" w:cs="Times New Roman"/>
          <w:sz w:val="28"/>
          <w:szCs w:val="28"/>
        </w:rPr>
        <w:t xml:space="preserve"> jelentkező gyermek számára</w:t>
      </w:r>
    </w:p>
    <w:tbl>
      <w:tblPr>
        <w:tblStyle w:val="Rcsostblzat"/>
        <w:tblW w:w="9105" w:type="dxa"/>
        <w:tblInd w:w="0" w:type="dxa"/>
        <w:tblLook w:val="04A0" w:firstRow="1" w:lastRow="0" w:firstColumn="1" w:lastColumn="0" w:noHBand="0" w:noVBand="1"/>
      </w:tblPr>
      <w:tblGrid>
        <w:gridCol w:w="4248"/>
        <w:gridCol w:w="1276"/>
        <w:gridCol w:w="992"/>
        <w:gridCol w:w="160"/>
        <w:gridCol w:w="2429"/>
      </w:tblGrid>
      <w:tr w:rsidR="00F1400D" w14:paraId="6FA769C0" w14:textId="77777777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217370B" w14:textId="77777777"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>
              <w:rPr>
                <w:rFonts w:ascii="Gill Sans MT" w:hAnsi="Gill Sans MT" w:cs="Times New Roman"/>
                <w:b/>
                <w:sz w:val="24"/>
                <w:szCs w:val="24"/>
              </w:rPr>
              <w:t>A GYERMEKRE VONATKOZÓ ALAPADATOK</w:t>
            </w:r>
          </w:p>
        </w:tc>
      </w:tr>
      <w:tr w:rsidR="00F1400D" w14:paraId="7588B50E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D2E7" w14:textId="77777777" w:rsidR="00F1400D" w:rsidRPr="0060354D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A gyermek neve: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ADFA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14:paraId="32DA234B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14:paraId="57D66B90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DEDD" w14:textId="77777777" w:rsidR="00F1400D" w:rsidRPr="0060354D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A gyermek születési helye és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72AA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14:paraId="196BCE4F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14:paraId="5AAACE86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5C5C" w14:textId="77777777" w:rsidR="00F1400D" w:rsidRPr="0060354D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A gyermek állampolgársága: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2897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14:paraId="5EE6E34C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14:paraId="1302A069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C471" w14:textId="77777777" w:rsidR="00F1400D" w:rsidRPr="0060354D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Nem magyar állampolgár esetén a tartózkodás jogcíme, okirata: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141E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14:paraId="256F8928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A9FE" w14:textId="77777777" w:rsidR="00F1400D" w:rsidRPr="0060354D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A gyermek anyja születési neve: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6AE9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14:paraId="6D104D3A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14:paraId="2B58F2F4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8A57" w14:textId="77777777" w:rsidR="00F1400D" w:rsidRPr="0060354D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A gyermek lakcíme: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F809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14:paraId="2A982F3D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14:paraId="17F0D4BC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5289" w14:textId="77777777" w:rsidR="00F1400D" w:rsidRPr="0060354D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A gyermek életvitelszerű tartózkodási helye: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07B9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14:paraId="1CA8EF4B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14:paraId="16E2807F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E486" w14:textId="77777777" w:rsidR="00F1400D" w:rsidRPr="0060354D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A gyermek oktatási azonosító száma: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B34F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14:paraId="50EFB43E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14:paraId="2E4AB7E1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570A" w14:textId="77777777" w:rsidR="00F1400D" w:rsidRPr="0060354D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A gyermek TAJ száma: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D85F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14:paraId="297CA821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14:paraId="7D4D241C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0DEE" w14:textId="77777777" w:rsidR="00F1400D" w:rsidRPr="0060354D" w:rsidRDefault="00F1400D" w:rsidP="00327698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A gyermek rendelkezik-e beilleszkedési, tanulási, magatartási nehézségről (BTMN) szóló, a pedagógiai szakszolgálat által kiadott szakértői véleménnyel: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191B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231B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nem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BE38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vizsgálat folyamatban</w:t>
            </w:r>
          </w:p>
        </w:tc>
      </w:tr>
      <w:tr w:rsidR="00F1400D" w14:paraId="0920F17B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481A" w14:textId="77777777" w:rsidR="00F1400D" w:rsidRPr="0060354D" w:rsidRDefault="00F1400D" w:rsidP="00327698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Amennyiben igen, a szakértői vélemény érvényességi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BFB9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14:paraId="683F05FE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A3EB" w14:textId="77777777" w:rsidR="00F1400D" w:rsidRPr="0060354D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A gyermek rendelkezik-e sajátos nevelési igényről (SNI) szóló, a pedagógiai szakszolgálat által kiadott szakértői véleménnyel:</w:t>
            </w:r>
          </w:p>
          <w:p w14:paraId="5E895CF7" w14:textId="77777777" w:rsidR="00F1400D" w:rsidRPr="0060354D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  <w:b/>
              </w:rPr>
              <w:t>Intézményünkben sajátos nevelési igényű gyermeket nem fogadhatunk.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4D77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B0FD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nem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9CD3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vizsgálat folyamatban</w:t>
            </w:r>
          </w:p>
        </w:tc>
      </w:tr>
      <w:tr w:rsidR="00F1400D" w14:paraId="7171DF88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DC14" w14:textId="77777777" w:rsidR="00F1400D" w:rsidRPr="0060354D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Amennyiben igen, a szakértői vélemény érvényességi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E04E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14:paraId="571C79AF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6462" w14:textId="77777777" w:rsidR="00F1400D" w:rsidRPr="0060354D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60354D">
              <w:rPr>
                <w:rFonts w:ascii="Gill Sans MT" w:hAnsi="Gill Sans MT" w:cs="Times New Roman"/>
              </w:rPr>
              <w:t>A szakértői véleményben szereplő sajátos nevelési igény típusa: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E6BB" w14:textId="77777777" w:rsidR="00F1400D" w:rsidRPr="0060354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14:paraId="7AAD6FB0" w14:textId="77777777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75222F" w14:textId="77777777"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>
              <w:rPr>
                <w:rFonts w:ascii="Gill Sans MT" w:hAnsi="Gill Sans MT" w:cs="Times New Roman"/>
                <w:b/>
                <w:sz w:val="24"/>
                <w:szCs w:val="24"/>
              </w:rPr>
              <w:t>A JELENTKEZÉST BENYÚJTÓ ADATAI</w:t>
            </w:r>
          </w:p>
        </w:tc>
      </w:tr>
      <w:tr w:rsidR="00F1400D" w:rsidRPr="007F057F" w14:paraId="0E378967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B4A3" w14:textId="77777777" w:rsidR="00F1400D" w:rsidRPr="00782617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A jelentkezést benyújtó szülő/</w:t>
            </w:r>
            <w:r w:rsidR="006D77B6" w:rsidRPr="00782617">
              <w:rPr>
                <w:rFonts w:ascii="Gill Sans MT" w:hAnsi="Gill Sans MT" w:cs="Times New Roman"/>
              </w:rPr>
              <w:t>gyám/</w:t>
            </w:r>
            <w:r w:rsidRPr="00782617">
              <w:rPr>
                <w:rFonts w:ascii="Gill Sans MT" w:hAnsi="Gill Sans MT" w:cs="Times New Roman"/>
              </w:rPr>
              <w:t>törvényes képviselő neve: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BB3C" w14:textId="77777777" w:rsidR="00F1400D" w:rsidRPr="007F057F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14:paraId="2733EDD3" w14:textId="77777777" w:rsidR="00F1400D" w:rsidRPr="007F057F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7F057F" w14:paraId="0A20ECB8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EE6B" w14:textId="77777777" w:rsidR="00F1400D" w:rsidRPr="00782617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Szülő/</w:t>
            </w:r>
            <w:r w:rsidR="006D77B6" w:rsidRPr="00782617">
              <w:rPr>
                <w:rFonts w:ascii="Gill Sans MT" w:hAnsi="Gill Sans MT" w:cs="Times New Roman"/>
              </w:rPr>
              <w:t>gyám/</w:t>
            </w:r>
            <w:r w:rsidRPr="00782617">
              <w:rPr>
                <w:rFonts w:ascii="Gill Sans MT" w:hAnsi="Gill Sans MT" w:cs="Times New Roman"/>
              </w:rPr>
              <w:t>törvényes képviselő lakcíme: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229E" w14:textId="77777777" w:rsidR="00F1400D" w:rsidRPr="007F057F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14:paraId="7595AD29" w14:textId="77777777" w:rsidR="00F1400D" w:rsidRPr="007F057F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14:paraId="45E0D0C0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0BC3" w14:textId="77777777" w:rsidR="00F1400D" w:rsidRPr="00782617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Szülő/</w:t>
            </w:r>
            <w:r w:rsidR="006D77B6" w:rsidRPr="00782617">
              <w:rPr>
                <w:rFonts w:ascii="Gill Sans MT" w:hAnsi="Gill Sans MT" w:cs="Times New Roman"/>
              </w:rPr>
              <w:t>gyám/</w:t>
            </w:r>
            <w:r w:rsidRPr="00782617">
              <w:rPr>
                <w:rFonts w:ascii="Gill Sans MT" w:hAnsi="Gill Sans MT" w:cs="Times New Roman"/>
              </w:rPr>
              <w:t>törvényes képviselő életvitelszerű tartózkodási helye: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052A" w14:textId="77777777"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14:paraId="2B39077B" w14:textId="77777777"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7F057F" w14:paraId="707CC871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3223" w14:textId="77777777" w:rsidR="00F1400D" w:rsidRPr="00782617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Szülő/</w:t>
            </w:r>
            <w:r w:rsidR="006D77B6" w:rsidRPr="00782617">
              <w:rPr>
                <w:rFonts w:ascii="Gill Sans MT" w:hAnsi="Gill Sans MT" w:cs="Times New Roman"/>
              </w:rPr>
              <w:t>gyám/</w:t>
            </w:r>
            <w:r w:rsidRPr="00782617">
              <w:rPr>
                <w:rFonts w:ascii="Gill Sans MT" w:hAnsi="Gill Sans MT" w:cs="Times New Roman"/>
              </w:rPr>
              <w:t>törvényes képviselő</w:t>
            </w:r>
            <w:r w:rsidR="00BC6226" w:rsidRPr="00782617">
              <w:rPr>
                <w:rFonts w:ascii="Gill Sans MT" w:hAnsi="Gill Sans MT" w:cs="Times New Roman"/>
              </w:rPr>
              <w:t>k</w:t>
            </w:r>
            <w:r w:rsidRPr="00782617">
              <w:rPr>
                <w:rFonts w:ascii="Gill Sans MT" w:hAnsi="Gill Sans MT" w:cs="Times New Roman"/>
              </w:rPr>
              <w:t xml:space="preserve"> e-mail címe: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4122" w14:textId="77777777" w:rsidR="00F1400D" w:rsidRPr="007F057F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14:paraId="7E3C75B6" w14:textId="77777777" w:rsidR="00F1400D" w:rsidRPr="007F057F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14:paraId="45F38F58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84AB" w14:textId="77777777" w:rsidR="00F1400D" w:rsidRPr="007F057F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7F057F">
              <w:rPr>
                <w:rFonts w:ascii="Gill Sans MT" w:hAnsi="Gill Sans MT" w:cs="Times New Roman"/>
              </w:rPr>
              <w:lastRenderedPageBreak/>
              <w:t>Szülő/</w:t>
            </w:r>
            <w:r w:rsidR="006D77B6" w:rsidRPr="007F057F">
              <w:rPr>
                <w:rFonts w:ascii="Gill Sans MT" w:hAnsi="Gill Sans MT" w:cs="Times New Roman"/>
              </w:rPr>
              <w:t>gyám/</w:t>
            </w:r>
            <w:r w:rsidRPr="007F057F">
              <w:rPr>
                <w:rFonts w:ascii="Gill Sans MT" w:hAnsi="Gill Sans MT" w:cs="Times New Roman"/>
              </w:rPr>
              <w:t>törvényes képviselő</w:t>
            </w:r>
            <w:r w:rsidR="00BC6226">
              <w:rPr>
                <w:rFonts w:ascii="Gill Sans MT" w:hAnsi="Gill Sans MT" w:cs="Times New Roman"/>
              </w:rPr>
              <w:t>k</w:t>
            </w:r>
            <w:r w:rsidRPr="007F057F">
              <w:rPr>
                <w:rFonts w:ascii="Gill Sans MT" w:hAnsi="Gill Sans MT" w:cs="Times New Roman"/>
              </w:rPr>
              <w:t xml:space="preserve"> telefonszáma: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8A70" w14:textId="77777777"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14:paraId="32F396F9" w14:textId="77777777"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14:paraId="0BCA9191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0859" w14:textId="77777777" w:rsidR="00F1400D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 xml:space="preserve">Családi pótlékra jogosult személy neve, születési helye, ideje: 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0EF5" w14:textId="77777777"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14:paraId="12298B86" w14:textId="77777777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53F22DE" w14:textId="77777777"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>
              <w:rPr>
                <w:rFonts w:ascii="Gill Sans MT" w:hAnsi="Gill Sans MT" w:cs="Times New Roman"/>
                <w:b/>
                <w:sz w:val="24"/>
                <w:szCs w:val="24"/>
              </w:rPr>
              <w:t>A GYERMEK HÁTRÁNYOS HELYZETÉRE VONATKOZÓ ADATOK</w:t>
            </w:r>
          </w:p>
        </w:tc>
      </w:tr>
      <w:tr w:rsidR="00F1400D" w14:paraId="2DFC905B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444E" w14:textId="77777777" w:rsidR="00F1400D" w:rsidRPr="00782617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A gyermek hátrányos helyzetű az 1997. évi XXXI. törvény a gyermekek védelméről és a gyámügyi igazgatásról 67/A § (1) bekezdése alapján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01D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14:paraId="76233B6F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F7C0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14:paraId="204C6648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nem</w:t>
            </w:r>
          </w:p>
        </w:tc>
      </w:tr>
      <w:tr w:rsidR="00F1400D" w14:paraId="4A9A2DDA" w14:textId="77777777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F60" w14:textId="77777777" w:rsidR="00F1400D" w:rsidRPr="00782617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</w:p>
          <w:p w14:paraId="5F66D82E" w14:textId="77777777" w:rsidR="00F1400D" w:rsidRPr="00782617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 xml:space="preserve">Az 1997. évi XXXI. törvény a gyermekek védelméről és a gyámügyi igazgatásról 67/A § (1) bekezdése alapján </w:t>
            </w:r>
            <w:r w:rsidRPr="00782617">
              <w:rPr>
                <w:rFonts w:ascii="Gill Sans MT" w:hAnsi="Gill Sans MT" w:cs="Times New Roman"/>
                <w:b/>
              </w:rPr>
              <w:t>hátrányos helyzetű</w:t>
            </w:r>
            <w:r w:rsidRPr="00782617">
              <w:rPr>
                <w:rFonts w:ascii="Gill Sans MT" w:hAnsi="Gill Sans MT" w:cs="Times New Roman"/>
              </w:rPr>
              <w:t xml:space="preserve"> az a rendszeres gyermekvédelmi kedvezményre jogosult gyermek és nagykorúvá vált gyermek, aki esetében az alábbi körülmények közül egy fennáll:</w:t>
            </w:r>
          </w:p>
          <w:p w14:paraId="0780428B" w14:textId="77777777" w:rsidR="00F1400D" w:rsidRPr="00782617" w:rsidRDefault="00F1400D" w:rsidP="00F1400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 xml:space="preserve">a szülő vagy a </w:t>
            </w:r>
            <w:proofErr w:type="spellStart"/>
            <w:r w:rsidRPr="00782617">
              <w:rPr>
                <w:rFonts w:ascii="Gill Sans MT" w:hAnsi="Gill Sans MT" w:cs="Times New Roman"/>
              </w:rPr>
              <w:t>családbafogadó</w:t>
            </w:r>
            <w:proofErr w:type="spellEnd"/>
            <w:r w:rsidRPr="00782617">
              <w:rPr>
                <w:rFonts w:ascii="Gill Sans MT" w:hAnsi="Gill Sans MT" w:cs="Times New Roman"/>
              </w:rPr>
              <w:t xml:space="preserve"> gyám alacsony iskolai végzettsége, ha a gyermeket együtt nevelő mindkét szülőről, a gyermeket egyedül nevelő szülőről vagy a </w:t>
            </w:r>
            <w:proofErr w:type="spellStart"/>
            <w:r w:rsidRPr="00782617">
              <w:rPr>
                <w:rFonts w:ascii="Gill Sans MT" w:hAnsi="Gill Sans MT" w:cs="Times New Roman"/>
              </w:rPr>
              <w:t>családbafogadó</w:t>
            </w:r>
            <w:proofErr w:type="spellEnd"/>
            <w:r w:rsidRPr="00782617">
              <w:rPr>
                <w:rFonts w:ascii="Gill Sans MT" w:hAnsi="Gill Sans MT" w:cs="Times New Roman"/>
              </w:rPr>
              <w:t xml:space="preserve"> gyámról – önkéntes nyilatkozat alapján – megállapítható, hogy </w:t>
            </w:r>
            <w:r w:rsidRPr="00782617">
              <w:rPr>
                <w:rFonts w:ascii="Gill Sans MT" w:hAnsi="Gill Sans MT" w:cs="Times New Roman"/>
                <w:b/>
              </w:rPr>
              <w:t>a rendszeres gyermekvédelmi kedvezmény igénylésekor legfeljebb alapfokú iskolai végzettséggel rendelkezik</w:t>
            </w:r>
            <w:r w:rsidRPr="00782617">
              <w:rPr>
                <w:rFonts w:ascii="Gill Sans MT" w:hAnsi="Gill Sans MT" w:cs="Times New Roman"/>
              </w:rPr>
              <w:t>,</w:t>
            </w:r>
          </w:p>
          <w:p w14:paraId="5E857C33" w14:textId="77777777" w:rsidR="00F1400D" w:rsidRPr="00782617" w:rsidRDefault="00F1400D" w:rsidP="00F1400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 xml:space="preserve">a szülő vagy a </w:t>
            </w:r>
            <w:proofErr w:type="spellStart"/>
            <w:r w:rsidRPr="00782617">
              <w:rPr>
                <w:rFonts w:ascii="Gill Sans MT" w:hAnsi="Gill Sans MT" w:cs="Times New Roman"/>
              </w:rPr>
              <w:t>családbafogadó</w:t>
            </w:r>
            <w:proofErr w:type="spellEnd"/>
            <w:r w:rsidRPr="00782617">
              <w:rPr>
                <w:rFonts w:ascii="Gill Sans MT" w:hAnsi="Gill Sans MT" w:cs="Times New Roman"/>
              </w:rPr>
              <w:t xml:space="preserve"> gyám </w:t>
            </w:r>
            <w:r w:rsidRPr="00782617">
              <w:rPr>
                <w:rFonts w:ascii="Gill Sans MT" w:hAnsi="Gill Sans MT" w:cs="Times New Roman"/>
                <w:b/>
              </w:rPr>
              <w:t>alacsony foglalkoztatottsága</w:t>
            </w:r>
            <w:r w:rsidRPr="00782617">
              <w:rPr>
                <w:rFonts w:ascii="Gill Sans MT" w:hAnsi="Gill Sans MT" w:cs="Times New Roman"/>
              </w:rPr>
              <w:t xml:space="preserve">, ha a gyermeket nevelő szülők bármelyikéről vagy a </w:t>
            </w:r>
            <w:proofErr w:type="spellStart"/>
            <w:r w:rsidRPr="00782617">
              <w:rPr>
                <w:rFonts w:ascii="Gill Sans MT" w:hAnsi="Gill Sans MT" w:cs="Times New Roman"/>
              </w:rPr>
              <w:t>családbafogadó</w:t>
            </w:r>
            <w:proofErr w:type="spellEnd"/>
            <w:r w:rsidRPr="00782617">
              <w:rPr>
                <w:rFonts w:ascii="Gill Sans MT" w:hAnsi="Gill Sans MT" w:cs="Times New Roman"/>
              </w:rPr>
              <w:t xml:space="preserve"> gyámról megállapítható, hogy a rendszeres gyermekvédelmi kedvezmény igénylésekor az 1993. évi III. törvény a szociális igazgatásról és szociális ellátásokról 33. §-a szerint </w:t>
            </w:r>
            <w:r w:rsidRPr="00782617">
              <w:rPr>
                <w:rFonts w:ascii="Gill Sans MT" w:hAnsi="Gill Sans MT" w:cs="Times New Roman"/>
                <w:b/>
              </w:rPr>
              <w:t>aktív korúak ellátására jogosult vagy a rendszeres gyermekvédelmi kedvezmény igénylésének időpontját megelőző 16 hónapon belül legalább 12 hónapig álláskeresőként nyilvántartott személy</w:t>
            </w:r>
            <w:r w:rsidRPr="00782617">
              <w:rPr>
                <w:rFonts w:ascii="Gill Sans MT" w:hAnsi="Gill Sans MT" w:cs="Times New Roman"/>
              </w:rPr>
              <w:t>,</w:t>
            </w:r>
          </w:p>
          <w:p w14:paraId="41FAA916" w14:textId="77777777" w:rsidR="00F1400D" w:rsidRPr="00782617" w:rsidRDefault="00F1400D" w:rsidP="00F1400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 xml:space="preserve">a gyermek elégtelen lakókörnyezete, illetve lakáskörülményei, ha megállapítható, hogy a gyermek a településre vonatkozó integrált településfejlesztési stratégiában </w:t>
            </w:r>
            <w:proofErr w:type="spellStart"/>
            <w:r w:rsidRPr="00782617">
              <w:rPr>
                <w:rFonts w:ascii="Gill Sans MT" w:hAnsi="Gill Sans MT" w:cs="Times New Roman"/>
                <w:b/>
              </w:rPr>
              <w:t>szegregátumnak</w:t>
            </w:r>
            <w:proofErr w:type="spellEnd"/>
            <w:r w:rsidRPr="00782617">
              <w:rPr>
                <w:rFonts w:ascii="Gill Sans MT" w:hAnsi="Gill Sans MT" w:cs="Times New Roman"/>
                <w:b/>
              </w:rPr>
              <w:t xml:space="preserve"> nyilvánított lakókörnyezetben, vagy félkomfortos, komfort nélküli vagy szükséglakásban, illetve olyan lakáskörülmények között él, ahol korlátozottan biztosítottak az egészséges fejlődéshez szükséges feltételek</w:t>
            </w:r>
            <w:r w:rsidRPr="00782617">
              <w:rPr>
                <w:rFonts w:ascii="Gill Sans MT" w:hAnsi="Gill Sans MT" w:cs="Times New Roman"/>
              </w:rPr>
              <w:t>.</w:t>
            </w:r>
          </w:p>
          <w:p w14:paraId="483594CC" w14:textId="77777777" w:rsidR="00F1400D" w:rsidRPr="00782617" w:rsidRDefault="00F1400D">
            <w:pPr>
              <w:pStyle w:val="Listaszerbekezds"/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</w:p>
        </w:tc>
      </w:tr>
      <w:tr w:rsidR="00F1400D" w14:paraId="52D122A7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D293" w14:textId="77777777" w:rsidR="00F1400D" w:rsidRPr="00782617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A gyermek halmozottan hátrányos helyzetű az 1997. évi XXXI. törvény a gyermekek védelméről és a gyámügyi igazgatásról 67/A § (1) bekezdése alapján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4BB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14:paraId="4D963DAB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AAC1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14:paraId="084B7B98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nem</w:t>
            </w:r>
          </w:p>
        </w:tc>
      </w:tr>
      <w:tr w:rsidR="00F1400D" w14:paraId="7C35083B" w14:textId="77777777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2F7E" w14:textId="77777777" w:rsidR="00F1400D" w:rsidRPr="00782617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  <w:b/>
              </w:rPr>
            </w:pPr>
          </w:p>
          <w:p w14:paraId="5FC9D1E8" w14:textId="77777777" w:rsidR="00F1400D" w:rsidRPr="00782617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782617">
              <w:rPr>
                <w:rFonts w:ascii="Gill Sans MT" w:hAnsi="Gill Sans MT" w:cs="Times New Roman"/>
                <w:b/>
                <w:color w:val="000000" w:themeColor="text1"/>
              </w:rPr>
              <w:t xml:space="preserve">A </w:t>
            </w:r>
            <w:proofErr w:type="spellStart"/>
            <w:r w:rsidRPr="00782617">
              <w:rPr>
                <w:rFonts w:ascii="Gill Sans MT" w:hAnsi="Gill Sans MT" w:cs="Times New Roman"/>
                <w:b/>
                <w:color w:val="000000" w:themeColor="text1"/>
              </w:rPr>
              <w:t>Gyvtv</w:t>
            </w:r>
            <w:proofErr w:type="spellEnd"/>
            <w:r w:rsidRPr="00782617">
              <w:rPr>
                <w:rFonts w:ascii="Gill Sans MT" w:hAnsi="Gill Sans MT" w:cs="Times New Roman"/>
                <w:b/>
                <w:color w:val="000000" w:themeColor="text1"/>
              </w:rPr>
              <w:t xml:space="preserve">. 67.§ (2) </w:t>
            </w:r>
            <w:r w:rsidRPr="00782617">
              <w:rPr>
                <w:rFonts w:ascii="Gill Sans MT" w:hAnsi="Gill Sans MT" w:cs="Times New Roman"/>
                <w:color w:val="000000" w:themeColor="text1"/>
              </w:rPr>
              <w:t xml:space="preserve">alapján </w:t>
            </w:r>
            <w:r w:rsidRPr="00782617">
              <w:rPr>
                <w:rFonts w:ascii="Gill Sans MT" w:hAnsi="Gill Sans MT" w:cs="Times New Roman"/>
                <w:b/>
                <w:color w:val="000000" w:themeColor="text1"/>
              </w:rPr>
              <w:t>halmozottan</w:t>
            </w:r>
            <w:r w:rsidRPr="00782617">
              <w:rPr>
                <w:rFonts w:ascii="Gill Sans MT" w:hAnsi="Gill Sans MT" w:cs="Times New Roman"/>
                <w:color w:val="000000" w:themeColor="text1"/>
              </w:rPr>
              <w:t xml:space="preserve"> </w:t>
            </w:r>
            <w:r w:rsidRPr="00782617">
              <w:rPr>
                <w:rFonts w:ascii="Gill Sans MT" w:hAnsi="Gill Sans MT" w:cs="Times New Roman"/>
                <w:b/>
                <w:color w:val="000000" w:themeColor="text1"/>
              </w:rPr>
              <w:t>hátrányos helyzetű</w:t>
            </w:r>
            <w:r w:rsidRPr="00782617">
              <w:rPr>
                <w:rFonts w:ascii="Gill Sans MT" w:hAnsi="Gill Sans MT" w:cs="Times New Roman"/>
                <w:color w:val="000000" w:themeColor="text1"/>
              </w:rPr>
              <w:t>:</w:t>
            </w:r>
          </w:p>
          <w:p w14:paraId="5C86A904" w14:textId="77777777" w:rsidR="00F1400D" w:rsidRPr="00782617" w:rsidRDefault="00F1400D" w:rsidP="00F1400D">
            <w:pPr>
              <w:pStyle w:val="Listaszerbekezds"/>
              <w:numPr>
                <w:ilvl w:val="0"/>
                <w:numId w:val="4"/>
              </w:numPr>
              <w:spacing w:line="256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782617">
              <w:rPr>
                <w:rFonts w:ascii="Gill Sans MT" w:hAnsi="Gill Sans MT" w:cs="Times New Roman"/>
                <w:color w:val="000000" w:themeColor="text1"/>
              </w:rPr>
              <w:t xml:space="preserve">az a rendszeres gyermekvédelmi kedvezményre jogosult gyermek és nagykorúvá vált gyermek, aki esetében </w:t>
            </w:r>
            <w:r w:rsidRPr="00782617">
              <w:rPr>
                <w:rFonts w:ascii="Gill Sans MT" w:hAnsi="Gill Sans MT" w:cs="Times New Roman"/>
                <w:b/>
                <w:color w:val="000000" w:themeColor="text1"/>
              </w:rPr>
              <w:t>az (1) bekezdés a) – c) pontjaiban meghatározott körülmények közül legalább kettő fennáll</w:t>
            </w:r>
            <w:r w:rsidRPr="00782617">
              <w:rPr>
                <w:rFonts w:ascii="Gill Sans MT" w:hAnsi="Gill Sans MT" w:cs="Times New Roman"/>
                <w:color w:val="000000" w:themeColor="text1"/>
              </w:rPr>
              <w:t>,</w:t>
            </w:r>
          </w:p>
          <w:p w14:paraId="350EE255" w14:textId="77777777" w:rsidR="00F1400D" w:rsidRPr="00782617" w:rsidRDefault="00F1400D" w:rsidP="00F1400D">
            <w:pPr>
              <w:pStyle w:val="Listaszerbekezds"/>
              <w:numPr>
                <w:ilvl w:val="0"/>
                <w:numId w:val="4"/>
              </w:numPr>
              <w:spacing w:line="256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782617">
              <w:rPr>
                <w:rFonts w:ascii="Gill Sans MT" w:hAnsi="Gill Sans MT" w:cs="Times New Roman"/>
                <w:b/>
                <w:color w:val="000000" w:themeColor="text1"/>
              </w:rPr>
              <w:t>nevelésbe vett gyermek</w:t>
            </w:r>
            <w:r w:rsidRPr="00782617">
              <w:rPr>
                <w:rFonts w:ascii="Gill Sans MT" w:hAnsi="Gill Sans MT" w:cs="Times New Roman"/>
                <w:color w:val="000000" w:themeColor="text1"/>
              </w:rPr>
              <w:t>,</w:t>
            </w:r>
          </w:p>
          <w:p w14:paraId="170DB597" w14:textId="77777777" w:rsidR="00F1400D" w:rsidRPr="00782617" w:rsidRDefault="00F1400D">
            <w:pPr>
              <w:pStyle w:val="Listaszerbekezds"/>
              <w:spacing w:after="0" w:line="240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782617">
              <w:rPr>
                <w:rFonts w:ascii="Gill Sans MT" w:hAnsi="Gill Sans MT" w:cs="Times New Roman"/>
                <w:color w:val="000000" w:themeColor="text1"/>
              </w:rPr>
              <w:t>az utógondozói ellátásban részesülő és tanulói vagy hallgatói jogviszonyban álló fiatal felnőtt.</w:t>
            </w:r>
          </w:p>
          <w:p w14:paraId="03FC2C1D" w14:textId="77777777" w:rsidR="00F1400D" w:rsidRPr="00782617" w:rsidRDefault="00F1400D">
            <w:pPr>
              <w:pStyle w:val="Listaszerbekezds"/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</w:p>
        </w:tc>
      </w:tr>
      <w:tr w:rsidR="00F1400D" w14:paraId="79D98C22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CC60" w14:textId="77777777" w:rsidR="00F1400D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Amennyiben fennáll a hátrányos vagy halmozottan hátrányos helyzet, az erről szóló határozat kibocsátója és a határozat érvényességi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4BFA" w14:textId="77777777"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14:paraId="5DDFACC7" w14:textId="77777777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9E1FE25" w14:textId="77777777"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>
              <w:rPr>
                <w:rFonts w:ascii="Gill Sans MT" w:hAnsi="Gill Sans MT" w:cs="Times New Roman"/>
                <w:b/>
                <w:sz w:val="24"/>
                <w:szCs w:val="24"/>
              </w:rPr>
              <w:t>A GYERMEK KÜLÖNLEGES HELYZETÉRE VONATKOZÓ ADATOK</w:t>
            </w:r>
          </w:p>
        </w:tc>
      </w:tr>
      <w:tr w:rsidR="00F1400D" w14:paraId="7C1E7637" w14:textId="77777777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383D" w14:textId="77777777" w:rsidR="00F1400D" w:rsidRPr="00782617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A gyermek különleges helyzetű a 20/2012. (VIII.31.) EMMI rendelet a nevelési-oktatási intézmények működéséről és a köznevelési intézmények névhasználatáról 24. § (7) bekezdés vagy a pedagógiai program alapján előnyt élvező, ha</w:t>
            </w:r>
          </w:p>
        </w:tc>
      </w:tr>
      <w:tr w:rsidR="00F1400D" w14:paraId="0BDC455F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1810" w14:textId="77777777" w:rsidR="00F1400D" w:rsidRPr="00782617" w:rsidRDefault="00F1400D" w:rsidP="00F1400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lastRenderedPageBreak/>
              <w:t>szülője, testvére tartósan beteg vagy fogyatékkal élő,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EFDD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A0CA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nem</w:t>
            </w:r>
          </w:p>
        </w:tc>
      </w:tr>
      <w:tr w:rsidR="00F1400D" w14:paraId="67B8D77D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F4C7" w14:textId="77777777" w:rsidR="00F1400D" w:rsidRPr="00782617" w:rsidRDefault="00F1400D" w:rsidP="00F1400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testvére az adott intézmény tanulója,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30A9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B056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nem</w:t>
            </w:r>
          </w:p>
        </w:tc>
      </w:tr>
      <w:tr w:rsidR="00F1400D" w14:paraId="6BC58AF8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C72E" w14:textId="77777777" w:rsidR="00F1400D" w:rsidRPr="00782617" w:rsidRDefault="00F1400D" w:rsidP="00F1400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munkáltatói igazolás alapján szülőjének munkahelye az iskola körzetében található,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F158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C1AC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nem</w:t>
            </w:r>
          </w:p>
        </w:tc>
      </w:tr>
      <w:tr w:rsidR="00F1400D" w14:paraId="37F69FA8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41BC" w14:textId="77777777" w:rsidR="00F1400D" w:rsidRPr="00782617" w:rsidRDefault="00F1400D" w:rsidP="00F1400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az iskola a lakóhelyétől, ennek hiányában tartózkodási helyétől egy kilométeren belül található.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8F0E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EA0C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nem</w:t>
            </w:r>
          </w:p>
        </w:tc>
      </w:tr>
      <w:tr w:rsidR="00F1400D" w14:paraId="02A03D46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CCF2" w14:textId="77777777" w:rsidR="00F1400D" w:rsidRPr="00782617" w:rsidRDefault="00F1400D" w:rsidP="00F1400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testvére baptista fenntartású intézménybe jár (pedagógiai program biztosított előny)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1C62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A57B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14:paraId="42D4539F" w14:textId="77777777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85B54E2" w14:textId="77777777"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>
              <w:rPr>
                <w:rFonts w:ascii="Gill Sans MT" w:hAnsi="Gill Sans MT" w:cs="Times New Roman"/>
                <w:b/>
                <w:sz w:val="24"/>
                <w:szCs w:val="24"/>
              </w:rPr>
              <w:t>SZÜLŐI</w:t>
            </w:r>
            <w:r w:rsidR="00A71373">
              <w:rPr>
                <w:rFonts w:ascii="Gill Sans MT" w:hAnsi="Gill Sans MT" w:cs="Times New Roman"/>
                <w:b/>
                <w:sz w:val="24"/>
                <w:szCs w:val="24"/>
              </w:rPr>
              <w:t>/</w:t>
            </w:r>
            <w:r w:rsidR="00A71373" w:rsidRPr="007F057F">
              <w:rPr>
                <w:rFonts w:ascii="Gill Sans MT" w:hAnsi="Gill Sans MT" w:cs="Times New Roman"/>
                <w:b/>
                <w:sz w:val="24"/>
                <w:szCs w:val="24"/>
              </w:rPr>
              <w:t>GYÁM</w:t>
            </w:r>
            <w:r>
              <w:rPr>
                <w:rFonts w:ascii="Gill Sans MT" w:hAnsi="Gill Sans MT" w:cs="Times New Roman"/>
                <w:b/>
                <w:sz w:val="24"/>
                <w:szCs w:val="24"/>
              </w:rPr>
              <w:t xml:space="preserve"> FELÜGYELETI JOGRA VONATKOZÓ ADATOK</w:t>
            </w:r>
          </w:p>
        </w:tc>
      </w:tr>
      <w:tr w:rsidR="00F1400D" w14:paraId="45653C4E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CC5B" w14:textId="77777777" w:rsidR="00F1400D" w:rsidRPr="00782617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Szülői felügyeleti jogot lényeges kérdésekben közösen gyakoroljuk a 2013. évi V. törvény a Polgári Törvénykönyvről 4:175. § (1) és (2) bekezdése alapján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B7D9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ABD0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nem</w:t>
            </w:r>
          </w:p>
        </w:tc>
      </w:tr>
      <w:tr w:rsidR="00F1400D" w14:paraId="2AF176E8" w14:textId="77777777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4BFC" w14:textId="77777777" w:rsidR="00F1400D" w:rsidRPr="00782617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A 2013. évi V. törvény a Polgári Törvénykönyvről 4:175. § (1) és (2) bekezdése alapján közösen gyakorolt szülői felügyeleti jogok:</w:t>
            </w:r>
          </w:p>
          <w:p w14:paraId="13BADF9C" w14:textId="77777777" w:rsidR="00F1400D" w:rsidRPr="00782617" w:rsidRDefault="00F1400D" w:rsidP="00F1400D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 xml:space="preserve">A különélő szülők a gyermek sorsát érintő </w:t>
            </w:r>
            <w:r w:rsidRPr="00782617">
              <w:rPr>
                <w:rFonts w:ascii="Gill Sans MT" w:hAnsi="Gill Sans MT" w:cs="Times New Roman"/>
                <w:b/>
              </w:rPr>
              <w:t>lényeges kérdésekben közösen gyakorolják jogaikat akkor is, ha a szülői felügyeletet a szülők megállapodása vagy a bíróság döntése alapján az egyik szülő gyakorolja</w:t>
            </w:r>
            <w:r w:rsidRPr="00782617">
              <w:rPr>
                <w:rFonts w:ascii="Gill Sans MT" w:hAnsi="Gill Sans MT" w:cs="Times New Roman"/>
              </w:rPr>
              <w:t xml:space="preserve">, kivéve, ha a gyermekétől különélő szülő felügyeleti jogát a bíróság e tekintetben korlátozta vagy megvonta. </w:t>
            </w:r>
          </w:p>
          <w:p w14:paraId="03212E14" w14:textId="77777777" w:rsidR="00F1400D" w:rsidRPr="00782617" w:rsidRDefault="00F1400D" w:rsidP="00F1400D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A gyermek sorsát érintő lényeges kérdésnek tekintendő a kiskorú gyermek nevének meghatározása és megváltoztatása, a szülőjével azonos lakóhelyén kívüli tartózkodási helyének, huzamos időtartamú vagy letelepedés céljából történő külföldi tartózkodási helyének kijelölése, állampolgárságának megváltoztatása és iskolájának, életpályájának megválasztása.</w:t>
            </w:r>
          </w:p>
        </w:tc>
      </w:tr>
      <w:tr w:rsidR="00F1400D" w14:paraId="3A7F40FD" w14:textId="77777777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5A42" w14:textId="77777777" w:rsidR="00F1400D" w:rsidRPr="00782617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782617">
              <w:rPr>
                <w:rFonts w:ascii="Gill Sans MT" w:hAnsi="Gill Sans MT" w:cs="Times New Roman"/>
                <w:color w:val="000000" w:themeColor="text1"/>
              </w:rPr>
              <w:t>Amennyiben nem, az ügyben az egy szülő/törvényes képviselő eljárását biztosító, megalapozó dokumentum megnevezése:</w:t>
            </w:r>
          </w:p>
          <w:p w14:paraId="0D725465" w14:textId="77777777" w:rsidR="00F1400D" w:rsidRPr="00782617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  <w:color w:val="000000" w:themeColor="text1"/>
              </w:rPr>
              <w:t>kelte és kiállítója: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65EE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2218A7" w:rsidRPr="007F057F" w14:paraId="26105B54" w14:textId="77777777" w:rsidTr="002218A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088C" w14:textId="77777777" w:rsidR="002218A7" w:rsidRPr="00782617" w:rsidRDefault="002218A7" w:rsidP="002218A7">
            <w:pPr>
              <w:spacing w:after="120" w:line="240" w:lineRule="auto"/>
              <w:rPr>
                <w:rFonts w:ascii="Gill Sans MT" w:hAnsi="Gill Sans MT" w:cs="Times New Roman"/>
                <w:color w:val="000000" w:themeColor="text1"/>
              </w:rPr>
            </w:pPr>
            <w:r w:rsidRPr="00782617">
              <w:rPr>
                <w:rFonts w:ascii="Gill Sans MT" w:hAnsi="Gill Sans MT" w:cs="Times New Roman"/>
                <w:b/>
                <w:color w:val="000000" w:themeColor="text1"/>
              </w:rPr>
              <w:t>Gyámság esetén</w:t>
            </w:r>
            <w:r w:rsidRPr="00782617">
              <w:rPr>
                <w:rFonts w:ascii="Gill Sans MT" w:hAnsi="Gill Sans MT" w:cs="Times New Roman"/>
                <w:color w:val="000000" w:themeColor="text1"/>
              </w:rPr>
              <w:br/>
              <w:t>Alulírott/</w:t>
            </w:r>
            <w:proofErr w:type="spellStart"/>
            <w:r w:rsidRPr="00782617">
              <w:rPr>
                <w:rFonts w:ascii="Gill Sans MT" w:hAnsi="Gill Sans MT" w:cs="Times New Roman"/>
                <w:color w:val="000000" w:themeColor="text1"/>
              </w:rPr>
              <w:t>ak</w:t>
            </w:r>
            <w:proofErr w:type="spellEnd"/>
            <w:r w:rsidRPr="00782617">
              <w:rPr>
                <w:rFonts w:ascii="Gill Sans MT" w:hAnsi="Gill Sans MT" w:cs="Times New Roman"/>
                <w:color w:val="000000" w:themeColor="text1"/>
              </w:rPr>
              <w:t>: …………………………………</w:t>
            </w:r>
          </w:p>
          <w:p w14:paraId="266DA626" w14:textId="77777777" w:rsidR="002218A7" w:rsidRPr="00782617" w:rsidRDefault="002218A7" w:rsidP="002218A7">
            <w:pPr>
              <w:spacing w:after="0" w:line="240" w:lineRule="auto"/>
              <w:rPr>
                <w:rFonts w:ascii="Gill Sans MT" w:hAnsi="Gill Sans MT" w:cs="Times New Roman"/>
                <w:i/>
                <w:color w:val="000000" w:themeColor="text1"/>
              </w:rPr>
            </w:pPr>
            <w:r w:rsidRPr="00782617">
              <w:rPr>
                <w:rFonts w:ascii="Gill Sans MT" w:hAnsi="Gill Sans MT" w:cs="Times New Roman"/>
                <w:color w:val="000000" w:themeColor="text1"/>
              </w:rPr>
              <w:t>……………………………………………….</w:t>
            </w:r>
            <w:r w:rsidRPr="00782617">
              <w:rPr>
                <w:rFonts w:ascii="Gill Sans MT" w:hAnsi="Gill Sans MT" w:cs="Times New Roman"/>
                <w:color w:val="000000" w:themeColor="text1"/>
              </w:rPr>
              <w:br/>
              <w:t>Nyilatkozom/</w:t>
            </w:r>
            <w:proofErr w:type="spellStart"/>
            <w:r w:rsidRPr="00782617">
              <w:rPr>
                <w:rFonts w:ascii="Gill Sans MT" w:hAnsi="Gill Sans MT" w:cs="Times New Roman"/>
                <w:color w:val="000000" w:themeColor="text1"/>
              </w:rPr>
              <w:t>unk</w:t>
            </w:r>
            <w:proofErr w:type="spellEnd"/>
            <w:r w:rsidRPr="00782617">
              <w:rPr>
                <w:rFonts w:ascii="Gill Sans MT" w:hAnsi="Gill Sans MT" w:cs="Times New Roman"/>
                <w:color w:val="000000" w:themeColor="text1"/>
              </w:rPr>
              <w:t xml:space="preserve">, hogy a gyermek törvényes képviseletét a gyámhivatal döntése alapján én/mi látom látjuk el.  </w:t>
            </w:r>
            <w:r w:rsidRPr="00782617">
              <w:rPr>
                <w:rFonts w:ascii="Gill Sans MT" w:hAnsi="Gill Sans MT" w:cs="Times New Roman"/>
                <w:i/>
                <w:color w:val="000000" w:themeColor="text1"/>
              </w:rPr>
              <w:t>Megfelelő aláhúzandó.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B7A0" w14:textId="77777777" w:rsidR="002218A7" w:rsidRPr="00782617" w:rsidRDefault="002218A7" w:rsidP="002218A7">
            <w:pPr>
              <w:spacing w:after="0" w:line="240" w:lineRule="auto"/>
              <w:rPr>
                <w:rFonts w:ascii="Gill Sans MT" w:hAnsi="Gill Sans MT" w:cs="Times New Roman"/>
                <w:b/>
              </w:rPr>
            </w:pPr>
            <w:r w:rsidRPr="00782617">
              <w:rPr>
                <w:rFonts w:ascii="Gill Sans MT" w:hAnsi="Gill Sans MT" w:cs="Times New Roman"/>
                <w:b/>
              </w:rPr>
              <w:t>Gyámhivatali döntés száma:</w:t>
            </w:r>
          </w:p>
        </w:tc>
      </w:tr>
      <w:tr w:rsidR="00D31F6E" w14:paraId="139A27C5" w14:textId="77777777" w:rsidTr="00EB03E6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C8C7610" w14:textId="77777777" w:rsidR="00D31F6E" w:rsidRDefault="00D31F6E" w:rsidP="00EB03E6">
            <w:pPr>
              <w:spacing w:after="0"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>
              <w:rPr>
                <w:rFonts w:ascii="Gill Sans MT" w:hAnsi="Gill Sans MT" w:cs="Times New Roman"/>
                <w:b/>
                <w:sz w:val="24"/>
                <w:szCs w:val="24"/>
              </w:rPr>
              <w:t>MŰVÉSZETOKTATÁSRA  VONATKOZÓ ADATOK</w:t>
            </w:r>
          </w:p>
        </w:tc>
      </w:tr>
      <w:tr w:rsidR="00D31F6E" w14:paraId="6D3F54FA" w14:textId="77777777" w:rsidTr="00EB03E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6FE2" w14:textId="77777777" w:rsidR="00D31F6E" w:rsidRDefault="00D31F6E" w:rsidP="00EB03E6">
            <w:pPr>
              <w:spacing w:after="0"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gyermek a tankötelezettségét tölti (intézmény neve):</w:t>
            </w:r>
          </w:p>
          <w:p w14:paraId="0B74F73D" w14:textId="77777777" w:rsidR="00782617" w:rsidRDefault="00782617" w:rsidP="00EB03E6">
            <w:pPr>
              <w:spacing w:after="0" w:line="240" w:lineRule="auto"/>
              <w:rPr>
                <w:rFonts w:ascii="Gill Sans MT" w:hAnsi="Gill Sans MT" w:cs="Times New Roman"/>
              </w:rPr>
            </w:pPr>
          </w:p>
          <w:p w14:paraId="213D933D" w14:textId="77777777" w:rsidR="00D31F6E" w:rsidRDefault="00D31F6E" w:rsidP="00EB03E6">
            <w:pPr>
              <w:spacing w:after="0"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47DA" w14:textId="77777777" w:rsidR="00D31F6E" w:rsidRDefault="00D31F6E" w:rsidP="00EB03E6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D31F6E" w:rsidRPr="007F057F" w14:paraId="5D4FCB66" w14:textId="77777777" w:rsidTr="00EB03E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F268" w14:textId="77777777" w:rsidR="00D31F6E" w:rsidRDefault="00D31F6E" w:rsidP="00EB03E6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A100A9">
              <w:rPr>
                <w:rFonts w:ascii="Gill Sans MT" w:hAnsi="Gill Sans MT" w:cs="Times New Roman"/>
              </w:rPr>
              <w:t>Osztálya:</w:t>
            </w:r>
          </w:p>
          <w:p w14:paraId="2C7F55BA" w14:textId="77777777" w:rsidR="00D31F6E" w:rsidRPr="007F057F" w:rsidRDefault="00D31F6E" w:rsidP="00EB03E6">
            <w:pPr>
              <w:spacing w:after="0" w:line="240" w:lineRule="auto"/>
              <w:rPr>
                <w:rFonts w:ascii="Gill Sans MT" w:hAnsi="Gill Sans MT" w:cs="Times New Roman"/>
                <w:i/>
                <w:color w:val="000000" w:themeColor="text1"/>
              </w:rPr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8129" w14:textId="77777777" w:rsidR="00D31F6E" w:rsidRPr="007F057F" w:rsidRDefault="00D31F6E" w:rsidP="00EB03E6">
            <w:pPr>
              <w:spacing w:after="0" w:line="240" w:lineRule="auto"/>
              <w:rPr>
                <w:rFonts w:ascii="Gill Sans MT" w:hAnsi="Gill Sans MT" w:cs="Times New Roman"/>
                <w:b/>
                <w:sz w:val="20"/>
                <w:szCs w:val="20"/>
              </w:rPr>
            </w:pPr>
          </w:p>
        </w:tc>
      </w:tr>
      <w:tr w:rsidR="00D31F6E" w:rsidRPr="007F057F" w14:paraId="545B7872" w14:textId="77777777" w:rsidTr="00EB03E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E929" w14:textId="77777777" w:rsidR="005F1A20" w:rsidRDefault="00D31F6E" w:rsidP="005F1A20">
            <w:pPr>
              <w:tabs>
                <w:tab w:val="left" w:pos="567"/>
                <w:tab w:val="left" w:pos="7350"/>
                <w:tab w:val="left" w:leader="dot" w:pos="9072"/>
              </w:tabs>
              <w:spacing w:after="0" w:line="240" w:lineRule="auto"/>
              <w:rPr>
                <w:rFonts w:ascii="Gill Sans MT" w:hAnsi="Gill Sans MT" w:cs="Times New Roman"/>
              </w:rPr>
            </w:pPr>
            <w:r w:rsidRPr="00A100A9">
              <w:rPr>
                <w:rFonts w:ascii="Gill Sans MT" w:hAnsi="Gill Sans MT" w:cs="Times New Roman"/>
              </w:rPr>
              <w:t>Jelenleg egyéb művészeti ágon tanul-e?</w:t>
            </w:r>
            <w:r>
              <w:rPr>
                <w:rFonts w:ascii="Gill Sans MT" w:hAnsi="Gill Sans MT" w:cs="Times New Roman"/>
              </w:rPr>
              <w:t>:</w:t>
            </w:r>
          </w:p>
          <w:p w14:paraId="440FB352" w14:textId="77777777" w:rsidR="00D31F6E" w:rsidRDefault="00D31F6E" w:rsidP="005F1A20">
            <w:pPr>
              <w:tabs>
                <w:tab w:val="left" w:pos="567"/>
                <w:tab w:val="left" w:pos="7350"/>
                <w:tab w:val="left" w:leader="dot" w:pos="9072"/>
              </w:tabs>
              <w:spacing w:after="0" w:line="240" w:lineRule="auto"/>
              <w:rPr>
                <w:rFonts w:ascii="Gill Sans MT" w:hAnsi="Gill Sans MT" w:cs="Times New Roman"/>
              </w:rPr>
            </w:pPr>
            <w:r w:rsidRPr="00A100A9">
              <w:rPr>
                <w:rFonts w:ascii="Gill Sans MT" w:hAnsi="Gill Sans MT" w:cs="Times New Roman"/>
              </w:rPr>
              <w:t>(néptánc</w:t>
            </w:r>
            <w:r>
              <w:rPr>
                <w:rFonts w:ascii="Gill Sans MT" w:hAnsi="Gill Sans MT" w:cs="Times New Roman"/>
              </w:rPr>
              <w:t>, képzőművészet</w:t>
            </w:r>
            <w:r w:rsidRPr="00A100A9">
              <w:rPr>
                <w:rFonts w:ascii="Gill Sans MT" w:hAnsi="Gill Sans MT" w:cs="Times New Roman"/>
              </w:rPr>
              <w:t xml:space="preserve">) </w:t>
            </w:r>
          </w:p>
          <w:p w14:paraId="295F1A12" w14:textId="77777777" w:rsidR="005F1A20" w:rsidRPr="00A100A9" w:rsidRDefault="005F1A20" w:rsidP="005F1A20">
            <w:pPr>
              <w:tabs>
                <w:tab w:val="left" w:pos="567"/>
                <w:tab w:val="left" w:pos="7350"/>
                <w:tab w:val="left" w:leader="dot" w:pos="9072"/>
              </w:tabs>
              <w:spacing w:after="0"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F0BE" w14:textId="77777777" w:rsidR="00D31F6E" w:rsidRPr="007F057F" w:rsidRDefault="00D31F6E" w:rsidP="00EB03E6">
            <w:pPr>
              <w:spacing w:after="0" w:line="240" w:lineRule="auto"/>
              <w:rPr>
                <w:rFonts w:ascii="Gill Sans MT" w:hAnsi="Gill Sans MT" w:cs="Times New Roman"/>
                <w:b/>
                <w:sz w:val="20"/>
                <w:szCs w:val="20"/>
              </w:rPr>
            </w:pPr>
          </w:p>
        </w:tc>
      </w:tr>
      <w:tr w:rsidR="00D31F6E" w:rsidRPr="007F057F" w14:paraId="67EAE5BB" w14:textId="77777777" w:rsidTr="002218A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9BEF" w14:textId="77777777" w:rsidR="00D31F6E" w:rsidRPr="007F057F" w:rsidRDefault="00D31F6E" w:rsidP="002218A7">
            <w:pPr>
              <w:spacing w:after="120" w:line="240" w:lineRule="auto"/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</w:pPr>
            <w:r w:rsidRPr="00A100A9">
              <w:rPr>
                <w:rFonts w:ascii="Gill Sans MT" w:hAnsi="Gill Sans MT" w:cs="Times New Roman"/>
              </w:rPr>
              <w:t>Hol?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F698" w14:textId="77777777" w:rsidR="00D31F6E" w:rsidRPr="007F057F" w:rsidRDefault="00D31F6E" w:rsidP="002218A7">
            <w:pPr>
              <w:spacing w:after="0" w:line="240" w:lineRule="auto"/>
              <w:rPr>
                <w:rFonts w:ascii="Gill Sans MT" w:hAnsi="Gill Sans MT" w:cs="Times New Roman"/>
                <w:b/>
                <w:sz w:val="20"/>
                <w:szCs w:val="20"/>
              </w:rPr>
            </w:pPr>
          </w:p>
        </w:tc>
      </w:tr>
    </w:tbl>
    <w:p w14:paraId="397C1FD5" w14:textId="77777777" w:rsidR="00BC6226" w:rsidRPr="00D31F6E" w:rsidRDefault="00BC6226" w:rsidP="00D31F6E">
      <w:pPr>
        <w:tabs>
          <w:tab w:val="left" w:pos="1134"/>
          <w:tab w:val="left" w:leader="dot" w:pos="9072"/>
        </w:tabs>
        <w:spacing w:after="0" w:line="360" w:lineRule="auto"/>
        <w:jc w:val="both"/>
        <w:rPr>
          <w:rFonts w:ascii="Gill Sans MT" w:hAnsi="Gill Sans MT" w:cs="Times New Roman"/>
        </w:rPr>
      </w:pPr>
    </w:p>
    <w:p w14:paraId="7F35406D" w14:textId="77777777" w:rsidR="00A67237" w:rsidRPr="001815BA" w:rsidRDefault="00A67237" w:rsidP="00A67237">
      <w:pPr>
        <w:tabs>
          <w:tab w:val="right" w:pos="8931"/>
        </w:tabs>
        <w:jc w:val="both"/>
        <w:rPr>
          <w:rFonts w:ascii="Gill Sans MT" w:hAnsi="Gill Sans MT"/>
          <w:b/>
        </w:rPr>
      </w:pPr>
      <w:r w:rsidRPr="001815BA">
        <w:rPr>
          <w:rFonts w:ascii="Gill Sans MT" w:hAnsi="Gill Sans MT"/>
          <w:b/>
        </w:rPr>
        <w:lastRenderedPageBreak/>
        <w:t xml:space="preserve">Kérem/kérjük gyermekem/gyermekünk felvételét/átvételét az Andor Ilona Ének-Zenei Általános és Alapfokú Művészeti Baptista Iskola alábbi </w:t>
      </w:r>
      <w:r>
        <w:rPr>
          <w:rFonts w:ascii="Gill Sans MT" w:hAnsi="Gill Sans MT"/>
          <w:b/>
        </w:rPr>
        <w:t>hangszerére:</w:t>
      </w:r>
    </w:p>
    <w:p w14:paraId="38F583AB" w14:textId="77777777" w:rsidR="00A67237" w:rsidRPr="000D464F" w:rsidRDefault="00A67237" w:rsidP="00A67237">
      <w:pPr>
        <w:pStyle w:val="Listaszerbekezds"/>
        <w:numPr>
          <w:ilvl w:val="0"/>
          <w:numId w:val="14"/>
        </w:numPr>
        <w:spacing w:before="120"/>
        <w:ind w:right="-157"/>
        <w:jc w:val="both"/>
        <w:rPr>
          <w:rFonts w:ascii="Gill Sans MT" w:hAnsi="Gill Sans MT" w:cs="Times New Roman"/>
          <w:b/>
        </w:rPr>
      </w:pPr>
      <w:r w:rsidRPr="000D464F">
        <w:rPr>
          <w:rFonts w:ascii="Gill Sans MT" w:hAnsi="Gill Sans MT"/>
          <w:b/>
        </w:rPr>
        <w:t>hangszer megnevezése: …………………………….</w:t>
      </w:r>
      <w:r w:rsidRPr="000D464F">
        <w:rPr>
          <w:rFonts w:ascii="Gill Sans MT" w:hAnsi="Gill Sans MT" w:cs="Times New Roman"/>
          <w:b/>
        </w:rPr>
        <w:t xml:space="preserve"> </w:t>
      </w:r>
    </w:p>
    <w:p w14:paraId="40802B11" w14:textId="77777777" w:rsidR="001D5C44" w:rsidRPr="00782617" w:rsidRDefault="001D5C44" w:rsidP="001D5C44">
      <w:pPr>
        <w:spacing w:before="120" w:after="0" w:line="360" w:lineRule="auto"/>
        <w:jc w:val="both"/>
        <w:rPr>
          <w:rFonts w:ascii="Gill Sans MT" w:hAnsi="Gill Sans MT" w:cs="Times New Roman"/>
        </w:rPr>
      </w:pPr>
      <w:r w:rsidRPr="00782617">
        <w:rPr>
          <w:rFonts w:ascii="Gill Sans MT" w:hAnsi="Gill Sans MT" w:cs="Times New Roman"/>
        </w:rPr>
        <w:t xml:space="preserve">Kijelentem, hogy </w:t>
      </w:r>
    </w:p>
    <w:p w14:paraId="1000FF2C" w14:textId="77777777" w:rsidR="001D5C44" w:rsidRPr="00782617" w:rsidRDefault="001D5C44" w:rsidP="001D5C44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Gill Sans MT" w:hAnsi="Gill Sans MT" w:cs="Times New Roman"/>
        </w:rPr>
      </w:pPr>
      <w:r w:rsidRPr="00782617">
        <w:rPr>
          <w:rFonts w:ascii="Gill Sans MT" w:hAnsi="Gill Sans MT" w:cs="Times New Roman"/>
        </w:rPr>
        <w:t>gyermekem az Andor Ilona Ének-Zenei Általános és Alapfokú Művészeti Baptista Iskolán kívül más művészeti intézménynek nem tanulója *</w:t>
      </w:r>
    </w:p>
    <w:p w14:paraId="114A0637" w14:textId="77777777" w:rsidR="001D5C44" w:rsidRPr="00782617" w:rsidRDefault="001D5C44" w:rsidP="001D5C44">
      <w:pPr>
        <w:pStyle w:val="Listaszerbekezds"/>
        <w:numPr>
          <w:ilvl w:val="0"/>
          <w:numId w:val="10"/>
        </w:numPr>
        <w:spacing w:after="0" w:line="360" w:lineRule="auto"/>
        <w:jc w:val="both"/>
        <w:rPr>
          <w:rFonts w:ascii="Gill Sans MT" w:hAnsi="Gill Sans MT" w:cs="Times New Roman"/>
        </w:rPr>
      </w:pPr>
      <w:r w:rsidRPr="00782617">
        <w:rPr>
          <w:rFonts w:ascii="Gill Sans MT" w:hAnsi="Gill Sans MT" w:cs="Times New Roman"/>
        </w:rPr>
        <w:t xml:space="preserve">gyermekem a …………………………………………..művészeti iskola tanulója is  </w:t>
      </w:r>
    </w:p>
    <w:p w14:paraId="5FDD2D8B" w14:textId="77777777" w:rsidR="001D5C44" w:rsidRPr="00782617" w:rsidRDefault="001D5C44" w:rsidP="001D5C44">
      <w:pPr>
        <w:spacing w:line="360" w:lineRule="auto"/>
        <w:jc w:val="both"/>
        <w:rPr>
          <w:rFonts w:ascii="Gill Sans MT" w:hAnsi="Gill Sans MT" w:cs="Times New Roman"/>
        </w:rPr>
      </w:pPr>
      <w:r w:rsidRPr="00782617">
        <w:rPr>
          <w:rFonts w:ascii="Gill Sans MT" w:hAnsi="Gill Sans MT" w:cs="Times New Roman"/>
        </w:rPr>
        <w:t xml:space="preserve"> (* a megfelelő rész aláhúzandó ill. kiegészítendő)</w:t>
      </w:r>
    </w:p>
    <w:p w14:paraId="07A30A5D" w14:textId="77777777" w:rsidR="00BC6226" w:rsidRPr="00782617" w:rsidRDefault="00BC6226" w:rsidP="00BC6226">
      <w:pPr>
        <w:spacing w:before="120"/>
        <w:ind w:right="-157"/>
        <w:jc w:val="both"/>
        <w:rPr>
          <w:rFonts w:ascii="Gill Sans MT" w:hAnsi="Gill Sans MT" w:cs="Times New Roman"/>
        </w:rPr>
      </w:pPr>
      <w:r w:rsidRPr="00782617">
        <w:rPr>
          <w:rFonts w:ascii="Gill Sans MT" w:hAnsi="Gill Sans MT" w:cs="Times New Roman"/>
        </w:rPr>
        <w:t>Tudomásul veszem, hogy</w:t>
      </w:r>
    </w:p>
    <w:p w14:paraId="14D1383A" w14:textId="77777777" w:rsidR="00BC6226" w:rsidRPr="00782617" w:rsidRDefault="00BC6226" w:rsidP="00BC6226">
      <w:pPr>
        <w:pStyle w:val="Listaszerbekezds"/>
        <w:numPr>
          <w:ilvl w:val="0"/>
          <w:numId w:val="11"/>
        </w:numPr>
        <w:spacing w:before="120" w:after="0" w:line="240" w:lineRule="auto"/>
        <w:ind w:left="714" w:right="-159" w:hanging="357"/>
        <w:contextualSpacing w:val="0"/>
        <w:jc w:val="both"/>
        <w:rPr>
          <w:rFonts w:ascii="Gill Sans MT" w:hAnsi="Gill Sans MT" w:cs="Times New Roman"/>
        </w:rPr>
      </w:pPr>
      <w:r w:rsidRPr="00782617">
        <w:rPr>
          <w:rFonts w:ascii="Gill Sans MT" w:hAnsi="Gill Sans MT" w:cs="Times New Roman"/>
        </w:rPr>
        <w:t>térítési díj mentességet kizárólag a gyermek nevére kiadott hátrányos helyzetet vagy halmozottan hátrányos helyzetet igazoló határozat bemutatásával lehet kérelmezni</w:t>
      </w:r>
    </w:p>
    <w:p w14:paraId="3966C384" w14:textId="77777777" w:rsidR="00BC6226" w:rsidRPr="00782617" w:rsidRDefault="00BC6226" w:rsidP="00BC6226">
      <w:pPr>
        <w:pStyle w:val="Listaszerbekezds"/>
        <w:numPr>
          <w:ilvl w:val="0"/>
          <w:numId w:val="11"/>
        </w:numPr>
        <w:spacing w:before="120" w:after="0" w:line="240" w:lineRule="auto"/>
        <w:ind w:left="714" w:right="-159" w:hanging="357"/>
        <w:contextualSpacing w:val="0"/>
        <w:jc w:val="both"/>
        <w:rPr>
          <w:rFonts w:ascii="Gill Sans MT" w:hAnsi="Gill Sans MT" w:cs="Times New Roman"/>
        </w:rPr>
      </w:pPr>
      <w:r w:rsidRPr="00782617">
        <w:rPr>
          <w:rFonts w:ascii="Gill Sans MT" w:hAnsi="Gill Sans MT" w:cs="Times New Roman"/>
        </w:rPr>
        <w:t xml:space="preserve">a beiratkozás az </w:t>
      </w:r>
      <w:r w:rsidRPr="00D6491A">
        <w:rPr>
          <w:rFonts w:ascii="Gill Sans MT" w:hAnsi="Gill Sans MT" w:cs="Times New Roman"/>
          <w:b/>
        </w:rPr>
        <w:t>egész tanévre</w:t>
      </w:r>
      <w:r w:rsidRPr="00782617">
        <w:rPr>
          <w:rFonts w:ascii="Gill Sans MT" w:hAnsi="Gill Sans MT" w:cs="Times New Roman"/>
        </w:rPr>
        <w:t xml:space="preserve"> szól</w:t>
      </w:r>
    </w:p>
    <w:p w14:paraId="1F93DBD6" w14:textId="23CC2B06" w:rsidR="001815BA" w:rsidRPr="000D464F" w:rsidRDefault="000D464F" w:rsidP="000D464F">
      <w:pPr>
        <w:spacing w:before="120"/>
        <w:ind w:right="-157"/>
        <w:jc w:val="both"/>
        <w:rPr>
          <w:rFonts w:ascii="Gill Sans MT" w:hAnsi="Gill Sans MT" w:cs="Times New Roman"/>
          <w:b/>
        </w:rPr>
      </w:pPr>
      <w:r w:rsidRPr="00782617">
        <w:rPr>
          <w:rFonts w:ascii="Gill Sans MT" w:hAnsi="Gill Sans MT" w:cs="Times New Roman"/>
          <w:b/>
        </w:rPr>
        <w:t xml:space="preserve">Ezen nyilatkozattal vállalom a félévenkénti térítési díj </w:t>
      </w:r>
      <w:r w:rsidR="00ED2C2A">
        <w:rPr>
          <w:rFonts w:ascii="Gill Sans MT" w:hAnsi="Gill Sans MT" w:cs="Times New Roman"/>
          <w:b/>
        </w:rPr>
        <w:t>teljesítését</w:t>
      </w:r>
      <w:r w:rsidR="00BD37C6">
        <w:rPr>
          <w:rFonts w:ascii="Gill Sans MT" w:hAnsi="Gill Sans MT" w:cs="Times New Roman"/>
          <w:b/>
        </w:rPr>
        <w:t>:</w:t>
      </w:r>
    </w:p>
    <w:p w14:paraId="79BB6A3C" w14:textId="5BC8C035" w:rsidR="001815BA" w:rsidRDefault="00BD37C6" w:rsidP="001815BA">
      <w:pPr>
        <w:tabs>
          <w:tab w:val="right" w:pos="8931"/>
        </w:tabs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V</w:t>
      </w:r>
      <w:r w:rsidR="001815BA" w:rsidRPr="001815BA">
        <w:rPr>
          <w:rFonts w:ascii="Gill Sans MT" w:hAnsi="Gill Sans MT"/>
          <w:b/>
        </w:rPr>
        <w:t>állalom az 1. tanszakon a térítési díj, 2. tanszakon a tandíj, valamint zenei tanszakon a hangszerhasználati díj, képzőművészet és néptánc tanszakokon az anyagköltség félévenkénti befizetését a kiadott számla alapján az intézmény által előírt határidőre.</w:t>
      </w:r>
    </w:p>
    <w:p w14:paraId="3C79D982" w14:textId="278A1B26" w:rsidR="001815BA" w:rsidRPr="00B43B0B" w:rsidRDefault="00B43B0B" w:rsidP="001815BA">
      <w:pPr>
        <w:pStyle w:val="Listaszerbekezds"/>
        <w:numPr>
          <w:ilvl w:val="0"/>
          <w:numId w:val="15"/>
        </w:numPr>
        <w:tabs>
          <w:tab w:val="right" w:pos="8931"/>
        </w:tabs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félév – 2026. október    II. félév – 2027. március</w:t>
      </w:r>
      <w:r w:rsidR="0061151A">
        <w:rPr>
          <w:rFonts w:ascii="Gill Sans MT" w:hAnsi="Gill Sans MT"/>
          <w:b/>
        </w:rPr>
        <w:t xml:space="preserve">    </w:t>
      </w:r>
      <w:bookmarkStart w:id="0" w:name="_GoBack"/>
      <w:bookmarkEnd w:id="0"/>
      <w:r w:rsidR="00DD57F0" w:rsidRPr="00DD57F0">
        <w:t xml:space="preserve"> </w:t>
      </w:r>
    </w:p>
    <w:p w14:paraId="299A1B4E" w14:textId="77777777" w:rsidR="001815BA" w:rsidRPr="001815BA" w:rsidRDefault="001815BA" w:rsidP="001815BA">
      <w:pPr>
        <w:tabs>
          <w:tab w:val="right" w:pos="8931"/>
        </w:tabs>
        <w:jc w:val="both"/>
        <w:rPr>
          <w:rFonts w:ascii="Gill Sans MT" w:hAnsi="Gill Sans MT"/>
          <w:b/>
        </w:rPr>
      </w:pPr>
      <w:r w:rsidRPr="001815BA">
        <w:rPr>
          <w:rFonts w:ascii="Gill Sans MT" w:hAnsi="Gill Sans MT"/>
          <w:b/>
        </w:rPr>
        <w:t>Alulírott nyilatkozom, hogy a művészeti programok, hangversenyek, fellépések, bemutatók során, gyermekemről (saját jelentkezés esetén, az én személyemről) készült fényképeknek, videó felvételeknek az iskola honlapján és a facebook oldalain történő, tájékoztató célú közzétételéhez:</w:t>
      </w:r>
    </w:p>
    <w:p w14:paraId="18165954" w14:textId="77777777" w:rsidR="00FB3602" w:rsidRPr="001815BA" w:rsidRDefault="001815BA" w:rsidP="001815BA">
      <w:pPr>
        <w:tabs>
          <w:tab w:val="right" w:pos="8931"/>
        </w:tabs>
        <w:jc w:val="both"/>
        <w:rPr>
          <w:rFonts w:ascii="Gill Sans MT" w:hAnsi="Gill Sans MT"/>
          <w:b/>
        </w:rPr>
      </w:pPr>
      <w:r w:rsidRPr="001815BA">
        <w:rPr>
          <w:rFonts w:ascii="Gill Sans MT" w:hAnsi="Gill Sans MT"/>
          <w:b/>
        </w:rPr>
        <w:t xml:space="preserve"> </w:t>
      </w:r>
      <w:r w:rsidRPr="001815BA">
        <w:rPr>
          <w:rFonts w:ascii="Gill Sans MT" w:hAnsi="Gill Sans MT"/>
          <w:b/>
        </w:rPr>
        <w:t xml:space="preserve">  hozzájárulok                         </w:t>
      </w:r>
      <w:r w:rsidRPr="001815BA">
        <w:rPr>
          <w:rFonts w:ascii="Gill Sans MT" w:hAnsi="Gill Sans MT"/>
          <w:b/>
        </w:rPr>
        <w:t> nem járulok hozzá</w:t>
      </w:r>
    </w:p>
    <w:p w14:paraId="5716F6FB" w14:textId="77777777" w:rsidR="001815BA" w:rsidRPr="00782617" w:rsidRDefault="001815BA" w:rsidP="00D31F6E">
      <w:pPr>
        <w:tabs>
          <w:tab w:val="right" w:pos="8931"/>
        </w:tabs>
        <w:jc w:val="both"/>
        <w:rPr>
          <w:rFonts w:ascii="Gill Sans MT" w:hAnsi="Gill Sans MT"/>
          <w:b/>
        </w:rPr>
      </w:pPr>
    </w:p>
    <w:p w14:paraId="7B530047" w14:textId="77777777" w:rsidR="00F1400D" w:rsidRPr="00782617" w:rsidRDefault="00F1400D" w:rsidP="00F1400D">
      <w:pPr>
        <w:jc w:val="both"/>
        <w:rPr>
          <w:rFonts w:ascii="Gill Sans MT" w:hAnsi="Gill Sans MT" w:cs="Times New Roman"/>
          <w:b/>
        </w:rPr>
      </w:pPr>
      <w:r w:rsidRPr="00782617">
        <w:rPr>
          <w:rFonts w:ascii="Gill Sans MT" w:hAnsi="Gill Sans MT" w:cs="Times New Roman"/>
          <w:b/>
        </w:rPr>
        <w:t>Szülőként/</w:t>
      </w:r>
      <w:r w:rsidR="00AC3367" w:rsidRPr="00782617">
        <w:rPr>
          <w:rFonts w:ascii="Gill Sans MT" w:hAnsi="Gill Sans MT" w:cs="Times New Roman"/>
          <w:b/>
        </w:rPr>
        <w:t>gyámként/</w:t>
      </w:r>
      <w:r w:rsidRPr="00782617">
        <w:rPr>
          <w:rFonts w:ascii="Gill Sans MT" w:hAnsi="Gill Sans MT" w:cs="Times New Roman"/>
          <w:b/>
        </w:rPr>
        <w:t xml:space="preserve">törvényes képviselőként </w:t>
      </w:r>
      <w:r w:rsidRPr="00782617">
        <w:rPr>
          <w:rFonts w:ascii="Gill Sans MT" w:hAnsi="Gill Sans MT" w:cs="Times New Roman"/>
        </w:rPr>
        <w:t xml:space="preserve">(a megfelelő szót kérjük aláhúzni) </w:t>
      </w:r>
      <w:r w:rsidRPr="00782617">
        <w:rPr>
          <w:rFonts w:ascii="Gill Sans MT" w:hAnsi="Gill Sans MT" w:cs="Times New Roman"/>
          <w:b/>
        </w:rPr>
        <w:t xml:space="preserve">büntetőjogi felelősségem birtokában nyilatkozom/nyilatkozunk, hogy az adatok a valóságnak megfelelnek, azokat az iskola felé igazoltam/igazoltuk, egyben a fenti személyes/különleges adatok papíralapú kezeléséhez előzetes tájékoztatáson alapuló önkéntes hozzájárulásomat/hozzájárulásunkat adom/adjuk. </w:t>
      </w:r>
    </w:p>
    <w:p w14:paraId="3A3EAAE4" w14:textId="77777777" w:rsidR="00F1400D" w:rsidRPr="00782617" w:rsidRDefault="00F1400D" w:rsidP="00F1400D">
      <w:pPr>
        <w:jc w:val="both"/>
        <w:rPr>
          <w:rFonts w:ascii="Gill Sans MT" w:hAnsi="Gill Sans MT" w:cs="Times New Roman"/>
        </w:rPr>
      </w:pPr>
      <w:r w:rsidRPr="00782617">
        <w:rPr>
          <w:rFonts w:ascii="Gill Sans MT" w:hAnsi="Gill Sans MT" w:cs="Times New Roman"/>
        </w:rPr>
        <w:t>Hozzájárulok/hozzájárulunk ahhoz, hogy az iskola jelen felvételi/átvételi papíralapú adatlapját gyermekem/gyermekünk iskolai jogviszonyának végéig kezelje. (A jogviszony megszűnését követően az iskola megsemmisíti azt.) Amennyiben tanulói jogviszony nem keletkezik (a felvételi/átvételi kérelem elutasításra kerül), akkor az elutasító döntés véglegessé válását követően az iskola jelen adatlapot azonnal megsemmisíti.</w:t>
      </w:r>
    </w:p>
    <w:p w14:paraId="2665E421" w14:textId="48A30B44" w:rsidR="00A5638C" w:rsidRDefault="00F1400D" w:rsidP="00F1400D">
      <w:pPr>
        <w:jc w:val="both"/>
        <w:rPr>
          <w:rFonts w:ascii="Gill Sans MT" w:hAnsi="Gill Sans MT" w:cs="Times New Roman"/>
        </w:rPr>
      </w:pPr>
      <w:r w:rsidRPr="00782617">
        <w:rPr>
          <w:rFonts w:ascii="Gill Sans MT" w:hAnsi="Gill Sans MT" w:cs="Times New Roman"/>
        </w:rPr>
        <w:t xml:space="preserve">Tudomásul veszem/vesszük, hogy a fenti adatokban történő változást 5 munkanapon belül köteles vagyok/vagyunk bejelenteni az igazgatónak, továbbá azt, hogy a KRÉTA rendszerben történt </w:t>
      </w:r>
      <w:r w:rsidRPr="00BC6226">
        <w:rPr>
          <w:rFonts w:ascii="Gill Sans MT" w:hAnsi="Gill Sans MT" w:cs="Times New Roman"/>
          <w:sz w:val="23"/>
          <w:szCs w:val="23"/>
        </w:rPr>
        <w:t xml:space="preserve">előzetes </w:t>
      </w:r>
      <w:r w:rsidRPr="00782617">
        <w:rPr>
          <w:rFonts w:ascii="Gill Sans MT" w:hAnsi="Gill Sans MT" w:cs="Times New Roman"/>
        </w:rPr>
        <w:t>adatszolgáltatás nem helyettesíti, nem váltja ki a jogviszony létrehozásához szükséges, a mellékelt jelentkezési lapon teljesítendő adatszolgáltatást.</w:t>
      </w:r>
    </w:p>
    <w:p w14:paraId="2DED8109" w14:textId="77777777" w:rsidR="00F1400D" w:rsidRPr="00782617" w:rsidRDefault="00F1400D" w:rsidP="00F1400D">
      <w:pPr>
        <w:jc w:val="both"/>
        <w:rPr>
          <w:rFonts w:ascii="Gill Sans MT" w:hAnsi="Gill Sans MT" w:cs="Times New Roman"/>
        </w:rPr>
      </w:pPr>
      <w:r w:rsidRPr="00782617">
        <w:rPr>
          <w:rFonts w:ascii="Gill Sans MT" w:hAnsi="Gill Sans MT" w:cs="Times New Roman"/>
        </w:rPr>
        <w:lastRenderedPageBreak/>
        <w:t>Adatkezelés jogalapja:</w:t>
      </w:r>
    </w:p>
    <w:p w14:paraId="0B7BEED8" w14:textId="77777777" w:rsidR="00F1400D" w:rsidRPr="00782617" w:rsidRDefault="00F1400D" w:rsidP="00F1400D">
      <w:pPr>
        <w:pStyle w:val="Listaszerbekezds"/>
        <w:numPr>
          <w:ilvl w:val="0"/>
          <w:numId w:val="7"/>
        </w:numPr>
        <w:spacing w:line="254" w:lineRule="auto"/>
        <w:jc w:val="both"/>
        <w:rPr>
          <w:rFonts w:ascii="Gill Sans MT" w:hAnsi="Gill Sans MT" w:cs="Times New Roman"/>
        </w:rPr>
      </w:pPr>
      <w:r w:rsidRPr="00782617">
        <w:rPr>
          <w:rFonts w:ascii="Gill Sans MT" w:hAnsi="Gill Sans MT" w:cs="Times New Roman"/>
        </w:rPr>
        <w:t>törvényi felhatalmazás, a nemzeti köznevelésről szóló 2011. évi CXC. törvény 41. § (1)-(8) bek.</w:t>
      </w:r>
    </w:p>
    <w:p w14:paraId="5AE8521E" w14:textId="76A00B68" w:rsidR="007F16C7" w:rsidRDefault="00F1400D" w:rsidP="00F1400D">
      <w:pPr>
        <w:pStyle w:val="Listaszerbekezds"/>
        <w:numPr>
          <w:ilvl w:val="0"/>
          <w:numId w:val="7"/>
        </w:numPr>
        <w:spacing w:line="254" w:lineRule="auto"/>
        <w:jc w:val="both"/>
        <w:rPr>
          <w:rFonts w:ascii="Gill Sans MT" w:hAnsi="Gill Sans MT" w:cs="Times New Roman"/>
        </w:rPr>
      </w:pPr>
      <w:r w:rsidRPr="00782617">
        <w:rPr>
          <w:rFonts w:ascii="Gill Sans MT" w:hAnsi="Gill Sans MT" w:cs="Times New Roman"/>
        </w:rPr>
        <w:t>előzetes tájékoztatáson alapuló önkéntes hozzájárulás.</w:t>
      </w:r>
    </w:p>
    <w:p w14:paraId="74E27B5B" w14:textId="06543E3B" w:rsidR="00D052CD" w:rsidRPr="002A401C" w:rsidRDefault="002A401C" w:rsidP="002A401C">
      <w:pPr>
        <w:spacing w:line="254" w:lineRule="auto"/>
        <w:jc w:val="both"/>
        <w:rPr>
          <w:rFonts w:ascii="Gill Sans MT" w:hAnsi="Gill Sans MT" w:cs="Times New Roman"/>
        </w:rPr>
      </w:pPr>
      <w:r w:rsidRPr="002A401C">
        <w:rPr>
          <w:rFonts w:ascii="Gill Sans MT" w:hAnsi="Gill Sans MT"/>
          <w:b/>
        </w:rPr>
        <w:t>A kitöltött</w:t>
      </w:r>
      <w:r w:rsidR="00950345">
        <w:rPr>
          <w:rFonts w:ascii="Gill Sans MT" w:hAnsi="Gill Sans MT"/>
          <w:b/>
        </w:rPr>
        <w:t xml:space="preserve"> </w:t>
      </w:r>
      <w:r>
        <w:rPr>
          <w:rFonts w:ascii="Gill Sans MT" w:hAnsi="Gill Sans MT"/>
          <w:b/>
        </w:rPr>
        <w:t>b</w:t>
      </w:r>
      <w:r w:rsidRPr="002A401C">
        <w:rPr>
          <w:rFonts w:ascii="Gill Sans MT" w:hAnsi="Gill Sans MT"/>
          <w:b/>
        </w:rPr>
        <w:t>eiratkozási lapot, szeptemberben az órabeosztásra vinni kell a művésztanárnak.</w:t>
      </w:r>
    </w:p>
    <w:p w14:paraId="18B76478" w14:textId="7B900CF4" w:rsidR="00F1400D" w:rsidRPr="00782617" w:rsidRDefault="00F1400D" w:rsidP="00F1400D">
      <w:pPr>
        <w:jc w:val="both"/>
        <w:rPr>
          <w:rFonts w:ascii="Gill Sans MT" w:hAnsi="Gill Sans MT" w:cs="Times New Roman"/>
        </w:rPr>
      </w:pPr>
      <w:r w:rsidRPr="00782617">
        <w:rPr>
          <w:rFonts w:ascii="Gill Sans MT" w:hAnsi="Gill Sans MT" w:cs="Times New Roman"/>
        </w:rPr>
        <w:t>Kelt, …………………………………………………</w:t>
      </w:r>
    </w:p>
    <w:p w14:paraId="4E961667" w14:textId="77777777" w:rsidR="00F1400D" w:rsidRPr="00782617" w:rsidRDefault="00F1400D" w:rsidP="00F1400D">
      <w:pPr>
        <w:jc w:val="both"/>
        <w:rPr>
          <w:rFonts w:ascii="Gill Sans MT" w:hAnsi="Gill Sans MT" w:cs="Times New Roman"/>
        </w:rPr>
      </w:pPr>
      <w:r w:rsidRPr="00782617">
        <w:rPr>
          <w:rFonts w:ascii="Gill Sans MT" w:hAnsi="Gill Sans MT" w:cs="Times New Roman"/>
        </w:rPr>
        <w:t xml:space="preserve">      ………………………………………                    ………………………………………</w:t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1400D" w:rsidRPr="00782617" w14:paraId="44402F57" w14:textId="77777777" w:rsidTr="00F1400D">
        <w:tc>
          <w:tcPr>
            <w:tcW w:w="4531" w:type="dxa"/>
            <w:hideMark/>
          </w:tcPr>
          <w:p w14:paraId="6EE639D8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a jelentkezést benyújtó 1. szülő/</w:t>
            </w:r>
            <w:r w:rsidR="00AC3367" w:rsidRPr="00782617">
              <w:rPr>
                <w:rFonts w:ascii="Gill Sans MT" w:hAnsi="Gill Sans MT" w:cs="Times New Roman"/>
              </w:rPr>
              <w:t>gyám/</w:t>
            </w:r>
            <w:r w:rsidRPr="00782617">
              <w:rPr>
                <w:rFonts w:ascii="Gill Sans MT" w:hAnsi="Gill Sans MT" w:cs="Times New Roman"/>
              </w:rPr>
              <w:t>törvényes képviselő aláírása</w:t>
            </w:r>
          </w:p>
        </w:tc>
        <w:tc>
          <w:tcPr>
            <w:tcW w:w="4531" w:type="dxa"/>
            <w:hideMark/>
          </w:tcPr>
          <w:p w14:paraId="1145F7CD" w14:textId="77777777" w:rsidR="00F1400D" w:rsidRPr="00782617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782617">
              <w:rPr>
                <w:rFonts w:ascii="Gill Sans MT" w:hAnsi="Gill Sans MT" w:cs="Times New Roman"/>
              </w:rPr>
              <w:t>a jelentkezést benyújtó 2. szülő/</w:t>
            </w:r>
            <w:r w:rsidR="00AC3367" w:rsidRPr="00782617">
              <w:rPr>
                <w:rFonts w:ascii="Gill Sans MT" w:hAnsi="Gill Sans MT" w:cs="Times New Roman"/>
              </w:rPr>
              <w:t>gyám/</w:t>
            </w:r>
            <w:r w:rsidRPr="00782617">
              <w:rPr>
                <w:rFonts w:ascii="Gill Sans MT" w:hAnsi="Gill Sans MT" w:cs="Times New Roman"/>
              </w:rPr>
              <w:t>törvényes képviselő aláírása</w:t>
            </w:r>
          </w:p>
        </w:tc>
      </w:tr>
    </w:tbl>
    <w:p w14:paraId="6D64FB76" w14:textId="77777777" w:rsidR="00F1400D" w:rsidRPr="00782617" w:rsidRDefault="00F1400D" w:rsidP="00D31F6E">
      <w:pPr>
        <w:jc w:val="both"/>
        <w:rPr>
          <w:rFonts w:ascii="Gill Sans MT" w:hAnsi="Gill Sans MT" w:cs="Times New Roman"/>
        </w:rPr>
      </w:pPr>
    </w:p>
    <w:sectPr w:rsidR="00F1400D" w:rsidRPr="00782617" w:rsidSect="00041CE8">
      <w:headerReference w:type="default" r:id="rId7"/>
      <w:footerReference w:type="default" r:id="rId8"/>
      <w:pgSz w:w="11907" w:h="16839" w:code="9"/>
      <w:pgMar w:top="2410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A0534" w14:textId="77777777" w:rsidR="009E57B6" w:rsidRDefault="009E57B6" w:rsidP="008A6CBC">
      <w:r>
        <w:separator/>
      </w:r>
    </w:p>
  </w:endnote>
  <w:endnote w:type="continuationSeparator" w:id="0">
    <w:p w14:paraId="6F74364B" w14:textId="77777777" w:rsidR="009E57B6" w:rsidRDefault="009E57B6" w:rsidP="008A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47798" w14:textId="77777777" w:rsidR="00AA1D3C" w:rsidRDefault="006904F8" w:rsidP="00A66E38">
    <w:pPr>
      <w:pStyle w:val="llb"/>
      <w:jc w:val="center"/>
    </w:pPr>
    <w:r>
      <w:rPr>
        <w:noProof/>
        <w:lang w:eastAsia="hu-HU"/>
      </w:rPr>
      <w:drawing>
        <wp:anchor distT="0" distB="0" distL="114300" distR="114300" simplePos="0" relativeHeight="251667456" behindDoc="1" locked="0" layoutInCell="1" allowOverlap="1" wp14:anchorId="1816D79A" wp14:editId="3F59F5D4">
          <wp:simplePos x="0" y="0"/>
          <wp:positionH relativeFrom="column">
            <wp:posOffset>-716915</wp:posOffset>
          </wp:positionH>
          <wp:positionV relativeFrom="paragraph">
            <wp:posOffset>-60960</wp:posOffset>
          </wp:positionV>
          <wp:extent cx="1527810" cy="381000"/>
          <wp:effectExtent l="19050" t="0" r="0" b="0"/>
          <wp:wrapNone/>
          <wp:docPr id="10" name="Kép 3" descr="logo_fekete_fe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kete_feh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81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3C59"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79389968" wp14:editId="0B62315B">
              <wp:simplePos x="0" y="0"/>
              <wp:positionH relativeFrom="column">
                <wp:posOffset>-895985</wp:posOffset>
              </wp:positionH>
              <wp:positionV relativeFrom="paragraph">
                <wp:posOffset>-160021</wp:posOffset>
              </wp:positionV>
              <wp:extent cx="7566660" cy="0"/>
              <wp:effectExtent l="0" t="0" r="1524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9B9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70.55pt;margin-top:-12.6pt;width:595.8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" strokeweight="1.5pt"/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5408" behindDoc="1" locked="0" layoutInCell="1" allowOverlap="1" wp14:anchorId="510C2C3A" wp14:editId="5B098170">
          <wp:simplePos x="0" y="0"/>
          <wp:positionH relativeFrom="column">
            <wp:posOffset>4190365</wp:posOffset>
          </wp:positionH>
          <wp:positionV relativeFrom="paragraph">
            <wp:posOffset>-60960</wp:posOffset>
          </wp:positionV>
          <wp:extent cx="2266950" cy="373380"/>
          <wp:effectExtent l="19050" t="0" r="0" b="0"/>
          <wp:wrapNone/>
          <wp:docPr id="11" name="Kép 2" descr="szlogen_feketefe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logen_feketefeh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66950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5DB64" w14:textId="77777777" w:rsidR="009E57B6" w:rsidRDefault="009E57B6" w:rsidP="008A6CBC">
      <w:r>
        <w:separator/>
      </w:r>
    </w:p>
  </w:footnote>
  <w:footnote w:type="continuationSeparator" w:id="0">
    <w:p w14:paraId="0BC360FD" w14:textId="77777777" w:rsidR="009E57B6" w:rsidRDefault="009E57B6" w:rsidP="008A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C9FF2" w14:textId="77777777" w:rsidR="009673EF" w:rsidRPr="0061702A" w:rsidRDefault="009673EF" w:rsidP="007F16C7">
    <w:pPr>
      <w:pStyle w:val="lfej"/>
      <w:spacing w:after="0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61702A">
      <w:rPr>
        <w:rFonts w:ascii="Times New Roman" w:hAnsi="Times New Roman" w:cs="Times New Roman"/>
        <w:b/>
        <w:bCs/>
        <w:i/>
        <w:iCs/>
        <w:sz w:val="24"/>
        <w:szCs w:val="24"/>
      </w:rPr>
      <w:t>Andor Ilona Ének-Zenei Általános és Alapfokú Művészeti Baptista Iskola</w:t>
    </w:r>
  </w:p>
  <w:p w14:paraId="3F50E6BF" w14:textId="77777777" w:rsidR="009673EF" w:rsidRPr="0061702A" w:rsidRDefault="009673EF" w:rsidP="007F16C7">
    <w:pPr>
      <w:pStyle w:val="lfej"/>
      <w:spacing w:after="0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61702A">
      <w:rPr>
        <w:rFonts w:ascii="Times New Roman" w:hAnsi="Times New Roman" w:cs="Times New Roman"/>
        <w:b/>
        <w:bCs/>
        <w:i/>
        <w:iCs/>
        <w:sz w:val="24"/>
        <w:szCs w:val="24"/>
      </w:rPr>
      <w:t>1036 Budapest, Mókus u.</w:t>
    </w:r>
    <w:r w:rsidR="002D0419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r w:rsidRPr="0061702A">
      <w:rPr>
        <w:rFonts w:ascii="Times New Roman" w:hAnsi="Times New Roman" w:cs="Times New Roman"/>
        <w:b/>
        <w:bCs/>
        <w:i/>
        <w:iCs/>
        <w:sz w:val="24"/>
        <w:szCs w:val="24"/>
      </w:rPr>
      <w:t>2.</w:t>
    </w:r>
  </w:p>
  <w:p w14:paraId="1DB11371" w14:textId="77777777" w:rsidR="008A6CBC" w:rsidRPr="00F1400D" w:rsidRDefault="009673EF" w:rsidP="00F1400D">
    <w:pPr>
      <w:pStyle w:val="lfej"/>
      <w:pBdr>
        <w:bottom w:val="single" w:sz="6" w:space="1" w:color="auto"/>
      </w:pBdr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61702A">
      <w:rPr>
        <w:rFonts w:ascii="Times New Roman" w:hAnsi="Times New Roman" w:cs="Times New Roman"/>
        <w:b/>
        <w:bCs/>
        <w:i/>
        <w:iCs/>
        <w:sz w:val="24"/>
        <w:szCs w:val="24"/>
      </w:rPr>
      <w:t>tel</w:t>
    </w:r>
    <w:r w:rsidR="00066612">
      <w:rPr>
        <w:rFonts w:ascii="Times New Roman" w:hAnsi="Times New Roman" w:cs="Times New Roman"/>
        <w:b/>
        <w:bCs/>
        <w:i/>
        <w:iCs/>
        <w:sz w:val="24"/>
        <w:szCs w:val="24"/>
      </w:rPr>
      <w:t>: 1</w:t>
    </w:r>
    <w:r w:rsidRPr="0061702A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388-8903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5F2"/>
    <w:multiLevelType w:val="hybridMultilevel"/>
    <w:tmpl w:val="7BC47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7922BB"/>
    <w:multiLevelType w:val="hybridMultilevel"/>
    <w:tmpl w:val="112E62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1977"/>
    <w:multiLevelType w:val="hybridMultilevel"/>
    <w:tmpl w:val="2020B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04F2C"/>
    <w:multiLevelType w:val="hybridMultilevel"/>
    <w:tmpl w:val="E166A546"/>
    <w:lvl w:ilvl="0" w:tplc="7BEA4D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35BD6"/>
    <w:multiLevelType w:val="hybridMultilevel"/>
    <w:tmpl w:val="BDFCE8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14451"/>
    <w:multiLevelType w:val="hybridMultilevel"/>
    <w:tmpl w:val="997CC590"/>
    <w:lvl w:ilvl="0" w:tplc="D686817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1D7B"/>
    <w:multiLevelType w:val="hybridMultilevel"/>
    <w:tmpl w:val="6B2876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535D0"/>
    <w:multiLevelType w:val="hybridMultilevel"/>
    <w:tmpl w:val="2E606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0729D"/>
    <w:multiLevelType w:val="hybridMultilevel"/>
    <w:tmpl w:val="EC40F664"/>
    <w:lvl w:ilvl="0" w:tplc="2E3E5D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81E57"/>
    <w:multiLevelType w:val="hybridMultilevel"/>
    <w:tmpl w:val="9F863FBC"/>
    <w:lvl w:ilvl="0" w:tplc="B15A7436">
      <w:start w:val="1"/>
      <w:numFmt w:val="lowerLetter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568E3"/>
    <w:multiLevelType w:val="hybridMultilevel"/>
    <w:tmpl w:val="7EEE0B32"/>
    <w:lvl w:ilvl="0" w:tplc="6DEC7D9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05966"/>
    <w:multiLevelType w:val="hybridMultilevel"/>
    <w:tmpl w:val="6AB871AE"/>
    <w:lvl w:ilvl="0" w:tplc="89D2A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E2445"/>
    <w:multiLevelType w:val="hybridMultilevel"/>
    <w:tmpl w:val="EEE67E7C"/>
    <w:lvl w:ilvl="0" w:tplc="040E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6D35B04"/>
    <w:multiLevelType w:val="hybridMultilevel"/>
    <w:tmpl w:val="321011AE"/>
    <w:lvl w:ilvl="0" w:tplc="4FCA808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2"/>
  </w:num>
  <w:num w:numId="10">
    <w:abstractNumId w:val="8"/>
  </w:num>
  <w:num w:numId="11">
    <w:abstractNumId w:val="3"/>
  </w:num>
  <w:num w:numId="12">
    <w:abstractNumId w:val="7"/>
  </w:num>
  <w:num w:numId="13">
    <w:abstractNumId w:val="9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00558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0D"/>
    <w:rsid w:val="00041CE8"/>
    <w:rsid w:val="00066612"/>
    <w:rsid w:val="000A38F0"/>
    <w:rsid w:val="000A3DE8"/>
    <w:rsid w:val="000D464F"/>
    <w:rsid w:val="000E18F8"/>
    <w:rsid w:val="00120F21"/>
    <w:rsid w:val="00125401"/>
    <w:rsid w:val="0017556F"/>
    <w:rsid w:val="001815BA"/>
    <w:rsid w:val="001C217A"/>
    <w:rsid w:val="001D392C"/>
    <w:rsid w:val="001D5C44"/>
    <w:rsid w:val="002218A7"/>
    <w:rsid w:val="00255D69"/>
    <w:rsid w:val="002578D3"/>
    <w:rsid w:val="002606F6"/>
    <w:rsid w:val="00275745"/>
    <w:rsid w:val="00297742"/>
    <w:rsid w:val="002A34D4"/>
    <w:rsid w:val="002A401C"/>
    <w:rsid w:val="002B73BF"/>
    <w:rsid w:val="002C6B1F"/>
    <w:rsid w:val="002D0419"/>
    <w:rsid w:val="00327698"/>
    <w:rsid w:val="003E3DC5"/>
    <w:rsid w:val="0043355C"/>
    <w:rsid w:val="004B251C"/>
    <w:rsid w:val="004B3C59"/>
    <w:rsid w:val="004F0A27"/>
    <w:rsid w:val="00527D86"/>
    <w:rsid w:val="00532521"/>
    <w:rsid w:val="0057122E"/>
    <w:rsid w:val="005B42FD"/>
    <w:rsid w:val="005E62EE"/>
    <w:rsid w:val="005F1A20"/>
    <w:rsid w:val="0060354D"/>
    <w:rsid w:val="0061151A"/>
    <w:rsid w:val="00620625"/>
    <w:rsid w:val="00637C42"/>
    <w:rsid w:val="00675846"/>
    <w:rsid w:val="006904F8"/>
    <w:rsid w:val="006B13FD"/>
    <w:rsid w:val="006C267B"/>
    <w:rsid w:val="006D77B6"/>
    <w:rsid w:val="006E404C"/>
    <w:rsid w:val="00707BD1"/>
    <w:rsid w:val="007246B7"/>
    <w:rsid w:val="007358D2"/>
    <w:rsid w:val="00746E2E"/>
    <w:rsid w:val="007519E1"/>
    <w:rsid w:val="0076665A"/>
    <w:rsid w:val="00782617"/>
    <w:rsid w:val="007B3082"/>
    <w:rsid w:val="007C421F"/>
    <w:rsid w:val="007F057F"/>
    <w:rsid w:val="007F16C7"/>
    <w:rsid w:val="008246ED"/>
    <w:rsid w:val="00863D07"/>
    <w:rsid w:val="0087399B"/>
    <w:rsid w:val="0087759B"/>
    <w:rsid w:val="008A6CBC"/>
    <w:rsid w:val="008D1FD5"/>
    <w:rsid w:val="008E0932"/>
    <w:rsid w:val="00943E21"/>
    <w:rsid w:val="00950345"/>
    <w:rsid w:val="00961DF7"/>
    <w:rsid w:val="009673EF"/>
    <w:rsid w:val="009E4745"/>
    <w:rsid w:val="009E57B6"/>
    <w:rsid w:val="00A03369"/>
    <w:rsid w:val="00A06139"/>
    <w:rsid w:val="00A33363"/>
    <w:rsid w:val="00A5638C"/>
    <w:rsid w:val="00A5655B"/>
    <w:rsid w:val="00A66E38"/>
    <w:rsid w:val="00A67237"/>
    <w:rsid w:val="00A71373"/>
    <w:rsid w:val="00A95BC8"/>
    <w:rsid w:val="00AA1D3C"/>
    <w:rsid w:val="00AC3367"/>
    <w:rsid w:val="00B43B0B"/>
    <w:rsid w:val="00B772B8"/>
    <w:rsid w:val="00B9522D"/>
    <w:rsid w:val="00BA0AEF"/>
    <w:rsid w:val="00BA3049"/>
    <w:rsid w:val="00BC6226"/>
    <w:rsid w:val="00BD37C6"/>
    <w:rsid w:val="00CA28FF"/>
    <w:rsid w:val="00CC1CE1"/>
    <w:rsid w:val="00CC260C"/>
    <w:rsid w:val="00D052CD"/>
    <w:rsid w:val="00D0694F"/>
    <w:rsid w:val="00D172A5"/>
    <w:rsid w:val="00D31F6E"/>
    <w:rsid w:val="00D349AB"/>
    <w:rsid w:val="00D6491A"/>
    <w:rsid w:val="00D745EC"/>
    <w:rsid w:val="00DA3A84"/>
    <w:rsid w:val="00DB6767"/>
    <w:rsid w:val="00DD578E"/>
    <w:rsid w:val="00DD57F0"/>
    <w:rsid w:val="00DE430C"/>
    <w:rsid w:val="00E11D28"/>
    <w:rsid w:val="00E90D92"/>
    <w:rsid w:val="00EB609E"/>
    <w:rsid w:val="00ED2C2A"/>
    <w:rsid w:val="00F1400D"/>
    <w:rsid w:val="00F22952"/>
    <w:rsid w:val="00F24EA8"/>
    <w:rsid w:val="00F87702"/>
    <w:rsid w:val="00FD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5581"/>
    </o:shapedefaults>
    <o:shapelayout v:ext="edit">
      <o:idmap v:ext="edit" data="1"/>
    </o:shapelayout>
  </w:shapeDefaults>
  <w:decimalSymbol w:val=","/>
  <w:listSeparator w:val=";"/>
  <w14:docId w14:val="1BAC4CCD"/>
  <w15:docId w15:val="{8E238E4F-A825-4FCE-A555-8E212A66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400D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nykols16jellszn">
    <w:name w:val="Medium Shading 1 Accent 6"/>
    <w:aliases w:val="tamas_01"/>
    <w:basedOn w:val="Normltblzat"/>
    <w:uiPriority w:val="63"/>
    <w:rsid w:val="007358D2"/>
    <w:rPr>
      <w:rFonts w:ascii="Arial" w:hAnsi="Arial"/>
      <w:sz w:val="16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8A6C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6CBC"/>
  </w:style>
  <w:style w:type="paragraph" w:styleId="llb">
    <w:name w:val="footer"/>
    <w:basedOn w:val="Norml"/>
    <w:link w:val="llbChar"/>
    <w:uiPriority w:val="99"/>
    <w:unhideWhenUsed/>
    <w:rsid w:val="008A6C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6CBC"/>
  </w:style>
  <w:style w:type="character" w:styleId="Hiperhivatkozs">
    <w:name w:val="Hyperlink"/>
    <w:basedOn w:val="Bekezdsalapbettpusa"/>
    <w:uiPriority w:val="99"/>
    <w:unhideWhenUsed/>
    <w:rsid w:val="00AA1D3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655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655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C6B1F"/>
    <w:pPr>
      <w:spacing w:line="259" w:lineRule="auto"/>
      <w:ind w:left="720"/>
      <w:contextualSpacing/>
    </w:pPr>
  </w:style>
  <w:style w:type="character" w:customStyle="1" w:styleId="Szvegtrzs4Exact">
    <w:name w:val="Szövegtörzs (4) Exact"/>
    <w:basedOn w:val="Szvegtrzs4"/>
    <w:rsid w:val="00297742"/>
    <w:rPr>
      <w:rFonts w:ascii="Lucida Sans Unicode" w:eastAsia="Lucida Sans Unicode" w:hAnsi="Lucida Sans Unicode" w:cs="Lucida Sans Unicode"/>
      <w:color w:val="4A71D4"/>
      <w:sz w:val="11"/>
      <w:szCs w:val="11"/>
      <w:shd w:val="clear" w:color="auto" w:fill="FFFFFF"/>
    </w:rPr>
  </w:style>
  <w:style w:type="character" w:customStyle="1" w:styleId="Szvegtrzs2Exact">
    <w:name w:val="Szövegtörzs (2) Exact"/>
    <w:basedOn w:val="Bekezdsalapbettpusa"/>
    <w:rsid w:val="002977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msor3Exact">
    <w:name w:val="Címsor #3 Exact"/>
    <w:basedOn w:val="Bekezdsalapbettpusa"/>
    <w:link w:val="Cmsor3"/>
    <w:rsid w:val="00297742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character" w:customStyle="1" w:styleId="Szvegtrzs5Exact">
    <w:name w:val="Szövegtörzs (5) Exact"/>
    <w:basedOn w:val="Bekezdsalapbettpusa"/>
    <w:link w:val="Szvegtrzs5"/>
    <w:rsid w:val="00297742"/>
    <w:rPr>
      <w:rFonts w:ascii="Lucida Sans Unicode" w:eastAsia="Lucida Sans Unicode" w:hAnsi="Lucida Sans Unicode" w:cs="Lucida Sans Unicode"/>
      <w:sz w:val="26"/>
      <w:szCs w:val="26"/>
      <w:shd w:val="clear" w:color="auto" w:fill="FFFFFF"/>
    </w:rPr>
  </w:style>
  <w:style w:type="character" w:customStyle="1" w:styleId="Szvegtrzs6Exact">
    <w:name w:val="Szövegtörzs (6) Exact"/>
    <w:basedOn w:val="Bekezdsalapbettpusa"/>
    <w:link w:val="Szvegtrzs6"/>
    <w:rsid w:val="00297742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Szvegtrzs655ptFlkvrExact">
    <w:name w:val="Szövegtörzs (6) + 5;5 pt;Félkövér Exact"/>
    <w:basedOn w:val="Szvegtrzs6Exact"/>
    <w:rsid w:val="00297742"/>
    <w:rPr>
      <w:rFonts w:ascii="Bookman Old Style" w:eastAsia="Bookman Old Style" w:hAnsi="Bookman Old Style" w:cs="Bookman Old Style"/>
      <w:b/>
      <w:bCs/>
      <w:color w:val="4A71D4"/>
      <w:spacing w:val="0"/>
      <w:w w:val="100"/>
      <w:position w:val="0"/>
      <w:sz w:val="11"/>
      <w:szCs w:val="11"/>
      <w:shd w:val="clear" w:color="auto" w:fill="FFFFFF"/>
      <w:lang w:val="hu-HU" w:eastAsia="hu-HU" w:bidi="hu-HU"/>
    </w:rPr>
  </w:style>
  <w:style w:type="character" w:customStyle="1" w:styleId="Szvegtrzs2DltExact">
    <w:name w:val="Szövegtörzs (2) + Dőlt Exact"/>
    <w:basedOn w:val="Szvegtrzs2"/>
    <w:rsid w:val="0029774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4A71D4"/>
      <w:sz w:val="19"/>
      <w:szCs w:val="19"/>
      <w:u w:val="none"/>
    </w:rPr>
  </w:style>
  <w:style w:type="character" w:customStyle="1" w:styleId="Cmsor2Exact">
    <w:name w:val="Címsor #2 Exact"/>
    <w:basedOn w:val="Bekezdsalapbettpusa"/>
    <w:link w:val="Cmsor2"/>
    <w:rsid w:val="00297742"/>
    <w:rPr>
      <w:rFonts w:ascii="Bookman Old Style" w:eastAsia="Bookman Old Style" w:hAnsi="Bookman Old Style" w:cs="Bookman Old Style"/>
      <w:sz w:val="30"/>
      <w:szCs w:val="30"/>
      <w:shd w:val="clear" w:color="auto" w:fill="FFFFFF"/>
    </w:rPr>
  </w:style>
  <w:style w:type="character" w:customStyle="1" w:styleId="Szvegtrzs7Exact">
    <w:name w:val="Szövegtörzs (7) Exact"/>
    <w:basedOn w:val="Bekezdsalapbettpusa"/>
    <w:link w:val="Szvegtrzs7"/>
    <w:rsid w:val="00297742"/>
    <w:rPr>
      <w:rFonts w:ascii="Lucida Sans Unicode" w:eastAsia="Lucida Sans Unicode" w:hAnsi="Lucida Sans Unicode" w:cs="Lucida Sans Unicode"/>
      <w:i/>
      <w:iCs/>
      <w:sz w:val="19"/>
      <w:szCs w:val="19"/>
      <w:shd w:val="clear" w:color="auto" w:fill="FFFFFF"/>
    </w:rPr>
  </w:style>
  <w:style w:type="character" w:customStyle="1" w:styleId="Szvegtrzs8Exact">
    <w:name w:val="Szövegtörzs (8) Exact"/>
    <w:basedOn w:val="Bekezdsalapbettpusa"/>
    <w:link w:val="Szvegtrzs8"/>
    <w:rsid w:val="00297742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Szvegtrzs2">
    <w:name w:val="Szövegtörzs (2)_"/>
    <w:basedOn w:val="Bekezdsalapbettpusa"/>
    <w:rsid w:val="002977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0">
    <w:name w:val="Szövegtörzs (2)"/>
    <w:basedOn w:val="Szvegtrzs2"/>
    <w:rsid w:val="002977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Szvegtrzs2TimesNewRoman11pt">
    <w:name w:val="Szövegtörzs (2) + Times New Roman;11 pt"/>
    <w:basedOn w:val="Szvegtrzs2"/>
    <w:rsid w:val="00297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Dlt">
    <w:name w:val="Szövegtörzs (2) + Dőlt"/>
    <w:basedOn w:val="Szvegtrzs2"/>
    <w:rsid w:val="0029774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297742"/>
    <w:rPr>
      <w:rFonts w:ascii="Lucida Sans Unicode" w:eastAsia="Lucida Sans Unicode" w:hAnsi="Lucida Sans Unicode" w:cs="Lucida Sans Unicode"/>
      <w:sz w:val="11"/>
      <w:szCs w:val="11"/>
      <w:shd w:val="clear" w:color="auto" w:fill="FFFFFF"/>
    </w:rPr>
  </w:style>
  <w:style w:type="paragraph" w:customStyle="1" w:styleId="Szvegtrzs40">
    <w:name w:val="Szövegtörzs (4)"/>
    <w:basedOn w:val="Norml"/>
    <w:link w:val="Szvegtrzs4"/>
    <w:rsid w:val="00297742"/>
    <w:pPr>
      <w:widowControl w:val="0"/>
      <w:shd w:val="clear" w:color="auto" w:fill="FFFFFF"/>
      <w:spacing w:line="168" w:lineRule="exact"/>
    </w:pPr>
    <w:rPr>
      <w:rFonts w:ascii="Lucida Sans Unicode" w:eastAsia="Lucida Sans Unicode" w:hAnsi="Lucida Sans Unicode" w:cs="Lucida Sans Unicode"/>
      <w:sz w:val="11"/>
      <w:szCs w:val="11"/>
    </w:rPr>
  </w:style>
  <w:style w:type="paragraph" w:customStyle="1" w:styleId="Cmsor3">
    <w:name w:val="Címsor #3"/>
    <w:basedOn w:val="Norml"/>
    <w:link w:val="Cmsor3Exact"/>
    <w:rsid w:val="00297742"/>
    <w:pPr>
      <w:widowControl w:val="0"/>
      <w:shd w:val="clear" w:color="auto" w:fill="FFFFFF"/>
      <w:spacing w:line="292" w:lineRule="exact"/>
      <w:outlineLvl w:val="2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Szvegtrzs5">
    <w:name w:val="Szövegtörzs (5)"/>
    <w:basedOn w:val="Norml"/>
    <w:link w:val="Szvegtrzs5Exact"/>
    <w:rsid w:val="00297742"/>
    <w:pPr>
      <w:widowControl w:val="0"/>
      <w:shd w:val="clear" w:color="auto" w:fill="FFFFFF"/>
      <w:spacing w:line="400" w:lineRule="exact"/>
    </w:pPr>
    <w:rPr>
      <w:rFonts w:ascii="Lucida Sans Unicode" w:eastAsia="Lucida Sans Unicode" w:hAnsi="Lucida Sans Unicode" w:cs="Lucida Sans Unicode"/>
      <w:sz w:val="26"/>
      <w:szCs w:val="26"/>
    </w:rPr>
  </w:style>
  <w:style w:type="paragraph" w:customStyle="1" w:styleId="Szvegtrzs6">
    <w:name w:val="Szövegtörzs (6)"/>
    <w:basedOn w:val="Norml"/>
    <w:link w:val="Szvegtrzs6Exact"/>
    <w:rsid w:val="00297742"/>
    <w:pPr>
      <w:widowControl w:val="0"/>
      <w:shd w:val="clear" w:color="auto" w:fill="FFFFFF"/>
      <w:spacing w:line="168" w:lineRule="exact"/>
      <w:jc w:val="both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Cmsor2">
    <w:name w:val="Címsor #2"/>
    <w:basedOn w:val="Norml"/>
    <w:link w:val="Cmsor2Exact"/>
    <w:rsid w:val="00297742"/>
    <w:pPr>
      <w:widowControl w:val="0"/>
      <w:shd w:val="clear" w:color="auto" w:fill="FFFFFF"/>
      <w:spacing w:line="106" w:lineRule="exact"/>
      <w:jc w:val="right"/>
      <w:outlineLvl w:val="1"/>
    </w:pPr>
    <w:rPr>
      <w:rFonts w:ascii="Bookman Old Style" w:eastAsia="Bookman Old Style" w:hAnsi="Bookman Old Style" w:cs="Bookman Old Style"/>
      <w:sz w:val="30"/>
      <w:szCs w:val="30"/>
    </w:rPr>
  </w:style>
  <w:style w:type="paragraph" w:customStyle="1" w:styleId="Szvegtrzs7">
    <w:name w:val="Szövegtörzs (7)"/>
    <w:basedOn w:val="Norml"/>
    <w:link w:val="Szvegtrzs7Exact"/>
    <w:rsid w:val="00297742"/>
    <w:pPr>
      <w:widowControl w:val="0"/>
      <w:shd w:val="clear" w:color="auto" w:fill="FFFFFF"/>
      <w:spacing w:line="106" w:lineRule="exact"/>
      <w:jc w:val="right"/>
    </w:pPr>
    <w:rPr>
      <w:rFonts w:ascii="Lucida Sans Unicode" w:eastAsia="Lucida Sans Unicode" w:hAnsi="Lucida Sans Unicode" w:cs="Lucida Sans Unicode"/>
      <w:i/>
      <w:iCs/>
      <w:sz w:val="19"/>
      <w:szCs w:val="19"/>
    </w:rPr>
  </w:style>
  <w:style w:type="paragraph" w:customStyle="1" w:styleId="Szvegtrzs8">
    <w:name w:val="Szövegtörzs (8)"/>
    <w:basedOn w:val="Norml"/>
    <w:link w:val="Szvegtrzs8Exact"/>
    <w:rsid w:val="00297742"/>
    <w:pPr>
      <w:widowControl w:val="0"/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table" w:styleId="Rcsostblzat">
    <w:name w:val="Table Grid"/>
    <w:basedOn w:val="Normltblzat"/>
    <w:uiPriority w:val="39"/>
    <w:rsid w:val="00F1400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578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578D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578D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578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578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3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itk&#225;rs&#225;g\Fejl&#233;ces%20pap&#237;r\Fejl&#233;ces_A4es_2025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Fejléces_A4es_2025_SABLON</Template>
  <TotalTime>0</TotalTime>
  <Pages>5</Pages>
  <Words>1144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titkárság</dc:creator>
  <cp:lastModifiedBy>iroda</cp:lastModifiedBy>
  <cp:revision>64</cp:revision>
  <cp:lastPrinted>2024-05-08T06:25:00Z</cp:lastPrinted>
  <dcterms:created xsi:type="dcterms:W3CDTF">2025-04-01T08:40:00Z</dcterms:created>
  <dcterms:modified xsi:type="dcterms:W3CDTF">2026-06-23T11:24:00Z</dcterms:modified>
</cp:coreProperties>
</file>