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1A" w:rsidRDefault="0025271A" w:rsidP="00DA49B5">
      <w:pPr>
        <w:ind w:left="2832" w:firstLine="708"/>
        <w:rPr>
          <w:rFonts w:ascii="Gill Sans MT" w:hAnsi="Gill Sans MT" w:cs="Times New Roman"/>
          <w:b/>
          <w:sz w:val="28"/>
          <w:szCs w:val="28"/>
        </w:rPr>
      </w:pPr>
    </w:p>
    <w:p w:rsidR="00F1400D" w:rsidRDefault="00F1400D" w:rsidP="000256FA">
      <w:pPr>
        <w:ind w:left="1416" w:firstLine="708"/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sz w:val="28"/>
          <w:szCs w:val="28"/>
        </w:rPr>
        <w:t>JELENTKEZÉSI LAP</w:t>
      </w:r>
      <w:r w:rsidR="000256FA">
        <w:rPr>
          <w:rFonts w:ascii="Gill Sans MT" w:hAnsi="Gill Sans MT" w:cs="Times New Roman"/>
          <w:b/>
          <w:sz w:val="28"/>
          <w:szCs w:val="28"/>
        </w:rPr>
        <w:t xml:space="preserve"> BEIRATKOZÁSHOZ</w:t>
      </w:r>
    </w:p>
    <w:p w:rsidR="00B76A34" w:rsidRDefault="00985325" w:rsidP="00F1400D">
      <w:pPr>
        <w:jc w:val="center"/>
        <w:rPr>
          <w:rFonts w:ascii="Gill Sans MT" w:hAnsi="Gill Sans MT" w:cs="Times New Roman"/>
          <w:b/>
          <w:sz w:val="28"/>
          <w:szCs w:val="28"/>
        </w:rPr>
      </w:pPr>
      <w:r>
        <w:rPr>
          <w:rFonts w:ascii="Gill Sans MT" w:hAnsi="Gill Sans MT" w:cs="Times New Roman"/>
          <w:b/>
          <w:sz w:val="28"/>
          <w:szCs w:val="28"/>
        </w:rPr>
        <w:t xml:space="preserve">    </w:t>
      </w:r>
      <w:r w:rsidR="00B76A34">
        <w:rPr>
          <w:rFonts w:ascii="Gill Sans MT" w:hAnsi="Gill Sans MT" w:cs="Times New Roman"/>
          <w:b/>
          <w:sz w:val="28"/>
          <w:szCs w:val="28"/>
        </w:rPr>
        <w:t>csoportos művészeti tanszakra</w:t>
      </w:r>
      <w:r w:rsidR="00E8517F">
        <w:rPr>
          <w:rFonts w:ascii="Gill Sans MT" w:hAnsi="Gill Sans MT" w:cs="Times New Roman"/>
          <w:b/>
          <w:sz w:val="28"/>
          <w:szCs w:val="28"/>
        </w:rPr>
        <w:t>/képzőművészet, néptánc</w:t>
      </w:r>
    </w:p>
    <w:p w:rsidR="00F1400D" w:rsidRPr="009F634B" w:rsidRDefault="00F1400D" w:rsidP="00F1400D">
      <w:pPr>
        <w:jc w:val="center"/>
        <w:rPr>
          <w:rFonts w:ascii="Gill Sans MT" w:hAnsi="Gill Sans MT" w:cs="Times New Roman"/>
          <w:sz w:val="28"/>
          <w:szCs w:val="28"/>
        </w:rPr>
      </w:pPr>
      <w:r w:rsidRPr="009F634B">
        <w:rPr>
          <w:rFonts w:ascii="Gill Sans MT" w:hAnsi="Gill Sans MT" w:cs="Times New Roman"/>
          <w:sz w:val="28"/>
          <w:szCs w:val="28"/>
        </w:rPr>
        <w:t xml:space="preserve">a </w:t>
      </w:r>
      <w:r w:rsidR="00BE0331">
        <w:rPr>
          <w:rFonts w:ascii="Gill Sans MT" w:hAnsi="Gill Sans MT" w:cs="Times New Roman"/>
          <w:sz w:val="28"/>
          <w:szCs w:val="28"/>
        </w:rPr>
        <w:t>2026</w:t>
      </w:r>
      <w:r w:rsidRPr="009F634B">
        <w:rPr>
          <w:rFonts w:ascii="Gill Sans MT" w:hAnsi="Gill Sans MT" w:cs="Times New Roman"/>
          <w:sz w:val="28"/>
          <w:szCs w:val="28"/>
        </w:rPr>
        <w:t>/</w:t>
      </w:r>
      <w:r w:rsidR="00BE0331">
        <w:rPr>
          <w:rFonts w:ascii="Gill Sans MT" w:hAnsi="Gill Sans MT" w:cs="Times New Roman"/>
          <w:sz w:val="28"/>
          <w:szCs w:val="28"/>
        </w:rPr>
        <w:t>2027-es</w:t>
      </w:r>
      <w:r w:rsidRPr="009F634B">
        <w:rPr>
          <w:rFonts w:ascii="Gill Sans MT" w:hAnsi="Gill Sans MT" w:cs="Times New Roman"/>
          <w:sz w:val="28"/>
          <w:szCs w:val="28"/>
        </w:rPr>
        <w:t xml:space="preserve"> tanév</w:t>
      </w:r>
      <w:r w:rsidR="00637C42" w:rsidRPr="009F634B">
        <w:rPr>
          <w:rFonts w:ascii="Gill Sans MT" w:hAnsi="Gill Sans MT" w:cs="Times New Roman"/>
          <w:sz w:val="28"/>
          <w:szCs w:val="28"/>
        </w:rPr>
        <w:t>re</w:t>
      </w:r>
      <w:r w:rsidRPr="009F634B">
        <w:rPr>
          <w:rFonts w:ascii="Gill Sans MT" w:hAnsi="Gill Sans MT" w:cs="Times New Roman"/>
          <w:sz w:val="28"/>
          <w:szCs w:val="28"/>
        </w:rPr>
        <w:t xml:space="preserve"> jelentkező gyermek számára</w:t>
      </w: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 w:rsidP="004A5530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rendelkezik-e beilleszkedési, tanulási, magatartási nehézségről (BTMN) szóló, a pedagógiai szakszolgálat által kiadott szakértői 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vizsgálat folyamatban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 w:rsidP="004A5530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gyermek rendelkezik-e sajátos nevelési igényről (SNI) szóló, a pedagógiai szakszolgálat által kiadott szakértői véleménnyel:</w:t>
            </w:r>
          </w:p>
          <w:p w:rsidR="00F1400D" w:rsidRPr="009F634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  <w:b/>
              </w:rPr>
              <w:t>Intézményünkben sajátos nevelési igényű gyermeket nem fogadhatunk.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vizsgálat folyamatban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9F634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9F634B">
              <w:rPr>
                <w:rFonts w:ascii="Gill Sans MT" w:hAnsi="Gill Sans MT" w:cs="Times New Roman"/>
              </w:rPr>
              <w:t>A szakértői véleményben szereplő sajátos nevelési igény típusa: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9F634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F1400D" w:rsidRPr="007F057F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7F057F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F057F">
              <w:rPr>
                <w:rFonts w:ascii="Gill Sans MT" w:hAnsi="Gill Sans MT" w:cs="Times New Roman"/>
              </w:rPr>
              <w:t>A jelentkezést benyújtó szülő/</w:t>
            </w:r>
            <w:r w:rsidR="006D77B6" w:rsidRPr="007F057F">
              <w:rPr>
                <w:rFonts w:ascii="Gill Sans MT" w:hAnsi="Gill Sans MT" w:cs="Times New Roman"/>
              </w:rPr>
              <w:t>gyám/</w:t>
            </w:r>
            <w:r w:rsidRPr="007F057F">
              <w:rPr>
                <w:rFonts w:ascii="Gill Sans MT" w:hAnsi="Gill Sans MT" w:cs="Times New Roman"/>
              </w:rPr>
              <w:t>törvényes képviselő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7F057F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7F057F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F057F">
              <w:rPr>
                <w:rFonts w:ascii="Gill Sans MT" w:hAnsi="Gill Sans MT" w:cs="Times New Roman"/>
              </w:rPr>
              <w:t>Szülő/</w:t>
            </w:r>
            <w:r w:rsidR="006D77B6" w:rsidRPr="007F057F">
              <w:rPr>
                <w:rFonts w:ascii="Gill Sans MT" w:hAnsi="Gill Sans MT" w:cs="Times New Roman"/>
              </w:rPr>
              <w:t>gyám/</w:t>
            </w:r>
            <w:r w:rsidRPr="007F057F">
              <w:rPr>
                <w:rFonts w:ascii="Gill Sans MT" w:hAnsi="Gill Sans MT" w:cs="Times New Roman"/>
              </w:rPr>
              <w:t>törvényes képviselő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7F057F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F057F">
              <w:rPr>
                <w:rFonts w:ascii="Gill Sans MT" w:hAnsi="Gill Sans MT" w:cs="Times New Roman"/>
              </w:rPr>
              <w:t>Szülő/</w:t>
            </w:r>
            <w:r w:rsidR="006D77B6" w:rsidRPr="007F057F">
              <w:rPr>
                <w:rFonts w:ascii="Gill Sans MT" w:hAnsi="Gill Sans MT" w:cs="Times New Roman"/>
              </w:rPr>
              <w:t>gyám/</w:t>
            </w:r>
            <w:r w:rsidRPr="007F057F">
              <w:rPr>
                <w:rFonts w:ascii="Gill Sans MT" w:hAnsi="Gill Sans MT" w:cs="Times New Roman"/>
              </w:rPr>
              <w:t>törvényes képviselő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RPr="007F057F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7F057F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F057F">
              <w:rPr>
                <w:rFonts w:ascii="Gill Sans MT" w:hAnsi="Gill Sans MT" w:cs="Times New Roman"/>
              </w:rPr>
              <w:lastRenderedPageBreak/>
              <w:t>Szülő/</w:t>
            </w:r>
            <w:r w:rsidR="006D77B6" w:rsidRPr="007F057F">
              <w:rPr>
                <w:rFonts w:ascii="Gill Sans MT" w:hAnsi="Gill Sans MT" w:cs="Times New Roman"/>
              </w:rPr>
              <w:t>gyám/</w:t>
            </w:r>
            <w:r w:rsidRPr="007F057F">
              <w:rPr>
                <w:rFonts w:ascii="Gill Sans MT" w:hAnsi="Gill Sans MT" w:cs="Times New Roman"/>
              </w:rPr>
              <w:t>törvényes képviselő</w:t>
            </w:r>
            <w:r w:rsidR="00BC6226">
              <w:rPr>
                <w:rFonts w:ascii="Gill Sans MT" w:hAnsi="Gill Sans MT" w:cs="Times New Roman"/>
              </w:rPr>
              <w:t>k</w:t>
            </w:r>
            <w:r w:rsidRPr="007F057F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1400D" w:rsidRPr="007F057F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7F057F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7F057F">
              <w:rPr>
                <w:rFonts w:ascii="Gill Sans MT" w:hAnsi="Gill Sans MT" w:cs="Times New Roman"/>
              </w:rPr>
              <w:t>Szülő/</w:t>
            </w:r>
            <w:r w:rsidR="006D77B6" w:rsidRPr="007F057F">
              <w:rPr>
                <w:rFonts w:ascii="Gill Sans MT" w:hAnsi="Gill Sans MT" w:cs="Times New Roman"/>
              </w:rPr>
              <w:t>gyám/</w:t>
            </w:r>
            <w:r w:rsidRPr="007F057F">
              <w:rPr>
                <w:rFonts w:ascii="Gill Sans MT" w:hAnsi="Gill Sans MT" w:cs="Times New Roman"/>
              </w:rPr>
              <w:t>törvényes képviselő</w:t>
            </w:r>
            <w:r w:rsidR="00BC6226">
              <w:rPr>
                <w:rFonts w:ascii="Gill Sans MT" w:hAnsi="Gill Sans MT" w:cs="Times New Roman"/>
              </w:rPr>
              <w:t>k</w:t>
            </w:r>
            <w:r w:rsidRPr="007F057F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 xml:space="preserve">Családi pótlékra jogosult személy neve, születési helye, ideje: 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A gyermek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nem</w:t>
            </w: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1F1DC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</w:p>
          <w:p w:rsidR="00F1400D" w:rsidRPr="001F1DC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 xml:space="preserve">Az 1997. évi XXXI. törvény a gyermekek védelméről és a gyámügyi igazgatásról 67/A § (1) bekezdése alapján </w:t>
            </w:r>
            <w:r w:rsidRPr="001F1DCB">
              <w:rPr>
                <w:rFonts w:ascii="Gill Sans MT" w:hAnsi="Gill Sans MT" w:cs="Times New Roman"/>
                <w:b/>
              </w:rPr>
              <w:t>hátrányos helyzetű</w:t>
            </w:r>
            <w:r w:rsidRPr="001F1DCB">
              <w:rPr>
                <w:rFonts w:ascii="Gill Sans MT" w:hAnsi="Gill Sans MT" w:cs="Times New Roman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F1400D" w:rsidRPr="001F1DCB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 xml:space="preserve">a szülő vagy a </w:t>
            </w:r>
            <w:proofErr w:type="spellStart"/>
            <w:r w:rsidRPr="001F1DCB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1F1DCB">
              <w:rPr>
                <w:rFonts w:ascii="Gill Sans MT" w:hAnsi="Gill Sans MT" w:cs="Times New Roman"/>
              </w:rPr>
              <w:t xml:space="preserve"> gyám alacsony iskolai végzettsége, ha a gyermeket együtt nevelő mindkét szülőről, a gyermeket egyedül nevelő szülőről vagy a </w:t>
            </w:r>
            <w:proofErr w:type="spellStart"/>
            <w:r w:rsidRPr="001F1DCB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1F1DCB">
              <w:rPr>
                <w:rFonts w:ascii="Gill Sans MT" w:hAnsi="Gill Sans MT" w:cs="Times New Roman"/>
              </w:rPr>
              <w:t xml:space="preserve"> gyámról – önkéntes nyilatkozat alapján – megállapítható, hogy </w:t>
            </w:r>
            <w:r w:rsidRPr="001F1DCB">
              <w:rPr>
                <w:rFonts w:ascii="Gill Sans MT" w:hAnsi="Gill Sans MT" w:cs="Times New Roman"/>
                <w:b/>
              </w:rPr>
              <w:t>a rendszeres gyermekvédelmi kedvezmény igénylésekor legfeljebb alapfokú iskolai végzettséggel rendelkezik</w:t>
            </w:r>
            <w:r w:rsidRPr="001F1DCB">
              <w:rPr>
                <w:rFonts w:ascii="Gill Sans MT" w:hAnsi="Gill Sans MT" w:cs="Times New Roman"/>
              </w:rPr>
              <w:t>,</w:t>
            </w:r>
          </w:p>
          <w:p w:rsidR="00F1400D" w:rsidRPr="001F1DCB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 xml:space="preserve">a szülő vagy a </w:t>
            </w:r>
            <w:proofErr w:type="spellStart"/>
            <w:r w:rsidRPr="001F1DCB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1F1DCB">
              <w:rPr>
                <w:rFonts w:ascii="Gill Sans MT" w:hAnsi="Gill Sans MT" w:cs="Times New Roman"/>
              </w:rPr>
              <w:t xml:space="preserve"> gyám </w:t>
            </w:r>
            <w:r w:rsidRPr="001F1DCB">
              <w:rPr>
                <w:rFonts w:ascii="Gill Sans MT" w:hAnsi="Gill Sans MT" w:cs="Times New Roman"/>
                <w:b/>
              </w:rPr>
              <w:t>alacsony foglalkoztatottsága</w:t>
            </w:r>
            <w:r w:rsidRPr="001F1DCB">
              <w:rPr>
                <w:rFonts w:ascii="Gill Sans MT" w:hAnsi="Gill Sans MT" w:cs="Times New Roman"/>
              </w:rPr>
              <w:t xml:space="preserve">, ha a gyermeket nevelő szülők bármelyikéről vagy a </w:t>
            </w:r>
            <w:proofErr w:type="spellStart"/>
            <w:r w:rsidRPr="001F1DCB">
              <w:rPr>
                <w:rFonts w:ascii="Gill Sans MT" w:hAnsi="Gill Sans MT" w:cs="Times New Roman"/>
              </w:rPr>
              <w:t>családbafogadó</w:t>
            </w:r>
            <w:proofErr w:type="spellEnd"/>
            <w:r w:rsidRPr="001F1DCB">
              <w:rPr>
                <w:rFonts w:ascii="Gill Sans MT" w:hAnsi="Gill Sans MT" w:cs="Times New Roman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1F1DCB">
              <w:rPr>
                <w:rFonts w:ascii="Gill Sans MT" w:hAnsi="Gill Sans MT" w:cs="Times New Roman"/>
                <w:b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1F1DCB">
              <w:rPr>
                <w:rFonts w:ascii="Gill Sans MT" w:hAnsi="Gill Sans MT" w:cs="Times New Roman"/>
              </w:rPr>
              <w:t>,</w:t>
            </w:r>
          </w:p>
          <w:p w:rsidR="00F1400D" w:rsidRPr="001F1DCB" w:rsidRDefault="00F1400D" w:rsidP="00F1400D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1F1DCB">
              <w:rPr>
                <w:rFonts w:ascii="Gill Sans MT" w:hAnsi="Gill Sans MT" w:cs="Times New Roman"/>
                <w:b/>
              </w:rPr>
              <w:t>szegregátumnak</w:t>
            </w:r>
            <w:proofErr w:type="spellEnd"/>
            <w:r w:rsidRPr="001F1DCB">
              <w:rPr>
                <w:rFonts w:ascii="Gill Sans MT" w:hAnsi="Gill Sans MT" w:cs="Times New Roman"/>
                <w:b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1F1DCB">
              <w:rPr>
                <w:rFonts w:ascii="Gill Sans MT" w:hAnsi="Gill Sans MT" w:cs="Times New Roman"/>
              </w:rPr>
              <w:t>.</w:t>
            </w:r>
          </w:p>
          <w:p w:rsidR="00F1400D" w:rsidRPr="001F1DCB" w:rsidRDefault="00F1400D">
            <w:pPr>
              <w:pStyle w:val="Listaszerbekezds"/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A gyermek halmozottan hátrányos helyzetű az 1997. évi XXXI. törvény 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nem</w:t>
            </w: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1F1DC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  <w:b/>
              </w:rPr>
            </w:pPr>
          </w:p>
          <w:p w:rsidR="00F1400D" w:rsidRPr="001F1DC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 xml:space="preserve">A </w:t>
            </w:r>
            <w:proofErr w:type="spellStart"/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>Gyvtv</w:t>
            </w:r>
            <w:proofErr w:type="spellEnd"/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 xml:space="preserve">. 67.§ (2) </w:t>
            </w:r>
            <w:r w:rsidRPr="001F1DCB">
              <w:rPr>
                <w:rFonts w:ascii="Gill Sans MT" w:hAnsi="Gill Sans MT" w:cs="Times New Roman"/>
                <w:color w:val="000000" w:themeColor="text1"/>
              </w:rPr>
              <w:t xml:space="preserve">alapján </w:t>
            </w:r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>halmozottan</w:t>
            </w:r>
            <w:r w:rsidRPr="001F1DCB">
              <w:rPr>
                <w:rFonts w:ascii="Gill Sans MT" w:hAnsi="Gill Sans MT" w:cs="Times New Roman"/>
                <w:color w:val="000000" w:themeColor="text1"/>
              </w:rPr>
              <w:t xml:space="preserve"> </w:t>
            </w:r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>hátrányos helyzetű</w:t>
            </w:r>
            <w:r w:rsidRPr="001F1DCB">
              <w:rPr>
                <w:rFonts w:ascii="Gill Sans MT" w:hAnsi="Gill Sans MT" w:cs="Times New Roman"/>
                <w:color w:val="000000" w:themeColor="text1"/>
              </w:rPr>
              <w:t>:</w:t>
            </w:r>
          </w:p>
          <w:p w:rsidR="00F1400D" w:rsidRPr="001F1DCB" w:rsidRDefault="00F1400D" w:rsidP="00F1400D">
            <w:pPr>
              <w:pStyle w:val="Listaszerbekezds"/>
              <w:numPr>
                <w:ilvl w:val="0"/>
                <w:numId w:val="4"/>
              </w:numPr>
              <w:spacing w:line="256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1F1DCB">
              <w:rPr>
                <w:rFonts w:ascii="Gill Sans MT" w:hAnsi="Gill Sans MT" w:cs="Times New Roman"/>
                <w:color w:val="000000" w:themeColor="text1"/>
              </w:rPr>
              <w:t xml:space="preserve">az a rendszeres gyermekvédelmi kedvezményre jogosult gyermek és nagykorúvá vált gyermek, aki esetében </w:t>
            </w:r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>az (1) bekezdés a) – c) pontjaiban meghatározott körülmények közül legalább kettő fennáll</w:t>
            </w:r>
            <w:r w:rsidRPr="001F1DCB">
              <w:rPr>
                <w:rFonts w:ascii="Gill Sans MT" w:hAnsi="Gill Sans MT" w:cs="Times New Roman"/>
                <w:color w:val="000000" w:themeColor="text1"/>
              </w:rPr>
              <w:t>,</w:t>
            </w:r>
          </w:p>
          <w:p w:rsidR="00F1400D" w:rsidRPr="001F1DCB" w:rsidRDefault="00F1400D" w:rsidP="00F1400D">
            <w:pPr>
              <w:pStyle w:val="Listaszerbekezds"/>
              <w:numPr>
                <w:ilvl w:val="0"/>
                <w:numId w:val="4"/>
              </w:numPr>
              <w:spacing w:line="256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>nevelésbe vett gyermek</w:t>
            </w:r>
            <w:r w:rsidRPr="001F1DCB">
              <w:rPr>
                <w:rFonts w:ascii="Gill Sans MT" w:hAnsi="Gill Sans MT" w:cs="Times New Roman"/>
                <w:color w:val="000000" w:themeColor="text1"/>
              </w:rPr>
              <w:t>,</w:t>
            </w:r>
          </w:p>
          <w:p w:rsidR="00F1400D" w:rsidRPr="001F1DCB" w:rsidRDefault="00F1400D">
            <w:pPr>
              <w:pStyle w:val="Listaszerbekezds"/>
              <w:spacing w:after="0"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1F1DCB">
              <w:rPr>
                <w:rFonts w:ascii="Gill Sans MT" w:hAnsi="Gill Sans MT" w:cs="Times New Roman"/>
                <w:color w:val="000000" w:themeColor="text1"/>
              </w:rPr>
              <w:t>az utógondozói ellátásban részesülő és tanulói vagy hallgatói jogviszonyban álló fiatal felnőtt.</w:t>
            </w:r>
          </w:p>
          <w:p w:rsidR="00F1400D" w:rsidRPr="001F1DCB" w:rsidRDefault="00F1400D">
            <w:pPr>
              <w:pStyle w:val="Listaszerbekezds"/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</w:p>
        </w:tc>
      </w:tr>
      <w:tr w:rsidR="00F1400D" w:rsidRPr="001F1DCB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>
            <w:p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A GYERMEK KÜLÖNLEGES HELYZETÉRE VONATKOZÓ ADATOK</w:t>
            </w: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A gyermek különleges helyzetű a 20/2012. (VIII.31.) EMMI rendelet a nevelési-oktatási intézmények működéséről és a köznevelési intézmények névhasználatáról 24. § (7) bekezdés vagy a pedagógiai program alapján előnyt élvező, ha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lastRenderedPageBreak/>
              <w:t>szülője, testvére tartósan beteg vagy fogyatékkal élő,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nem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nem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nem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az iskola a lakóhelyétől, ennek hiányában tartózkodási helyétől egy kilométeren belül található.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nem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 w:rsidP="00F1400D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testvére baptista fenntartású intézménybe jár (pedagógiai program biztosított előny)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F1400D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bookmarkStart w:id="0" w:name="_Hlk194397392"/>
            <w:r>
              <w:rPr>
                <w:rFonts w:ascii="Gill Sans MT" w:hAnsi="Gill Sans MT" w:cs="Times New Roman"/>
                <w:b/>
                <w:sz w:val="24"/>
                <w:szCs w:val="24"/>
              </w:rPr>
              <w:t>SZÜLŐI</w:t>
            </w:r>
            <w:r w:rsidR="00A71373">
              <w:rPr>
                <w:rFonts w:ascii="Gill Sans MT" w:hAnsi="Gill Sans MT" w:cs="Times New Roman"/>
                <w:b/>
                <w:sz w:val="24"/>
                <w:szCs w:val="24"/>
              </w:rPr>
              <w:t>/</w:t>
            </w:r>
            <w:r w:rsidR="00A71373" w:rsidRPr="007F057F">
              <w:rPr>
                <w:rFonts w:ascii="Gill Sans MT" w:hAnsi="Gill Sans MT" w:cs="Times New Roman"/>
                <w:b/>
                <w:sz w:val="24"/>
                <w:szCs w:val="24"/>
              </w:rPr>
              <w:t>GYÁM</w:t>
            </w:r>
            <w:r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FELÜGYELETI JOGRA VONATKOZÓ ADATOK</w:t>
            </w:r>
          </w:p>
        </w:tc>
      </w:tr>
      <w:bookmarkEnd w:id="0"/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Szülői felügyeleti jogot lényeges kérdésekben közösen gyakoroljuk a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nem</w:t>
            </w:r>
          </w:p>
        </w:tc>
      </w:tr>
      <w:tr w:rsidR="00F1400D" w:rsidTr="00F1400D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A 2013. évi V. törvény a Polgári Törvénykönyvről 4:175. § (1) és (2) bekezdése alapján közösen gyakorolt szülői felügyeleti jogok:</w:t>
            </w:r>
          </w:p>
          <w:p w:rsidR="00F1400D" w:rsidRPr="001F1DCB" w:rsidRDefault="00F1400D" w:rsidP="00F1400D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 xml:space="preserve">A különélő szülők a gyermek sorsát érintő </w:t>
            </w:r>
            <w:r w:rsidRPr="001F1DCB">
              <w:rPr>
                <w:rFonts w:ascii="Gill Sans MT" w:hAnsi="Gill Sans MT" w:cs="Times New Roman"/>
                <w:b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1F1DCB">
              <w:rPr>
                <w:rFonts w:ascii="Gill Sans MT" w:hAnsi="Gill Sans MT" w:cs="Times New Roman"/>
              </w:rPr>
              <w:t xml:space="preserve">, kivéve, ha a gyermekétől különélő szülő felügyeleti jogát a bíróság e tekintetben korlátozta vagy megvonta. </w:t>
            </w:r>
          </w:p>
          <w:p w:rsidR="00F1400D" w:rsidRPr="001F1DCB" w:rsidRDefault="00F1400D" w:rsidP="00F1400D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F1400D" w:rsidTr="00F1400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0D" w:rsidRPr="001F1DCB" w:rsidRDefault="00F1400D" w:rsidP="00E16E3A">
            <w:pPr>
              <w:spacing w:after="0" w:line="240" w:lineRule="auto"/>
              <w:rPr>
                <w:rFonts w:ascii="Gill Sans MT" w:hAnsi="Gill Sans MT" w:cs="Times New Roman"/>
                <w:color w:val="000000" w:themeColor="text1"/>
              </w:rPr>
            </w:pPr>
            <w:bookmarkStart w:id="1" w:name="_Hlk194397463"/>
            <w:r w:rsidRPr="001F1DCB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biztosító, megalapozó dokumentum megnevezése:</w:t>
            </w:r>
          </w:p>
          <w:p w:rsidR="00F1400D" w:rsidRPr="001F1DCB" w:rsidRDefault="00F1400D" w:rsidP="00E16E3A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1F1DCB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0D" w:rsidRPr="001F1DCB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2218A7" w:rsidRPr="007F057F" w:rsidTr="002218A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A7" w:rsidRPr="001F1DCB" w:rsidRDefault="002218A7" w:rsidP="002218A7">
            <w:pPr>
              <w:spacing w:after="120" w:line="240" w:lineRule="auto"/>
              <w:rPr>
                <w:rFonts w:ascii="Gill Sans MT" w:hAnsi="Gill Sans MT" w:cs="Times New Roman"/>
                <w:color w:val="000000" w:themeColor="text1"/>
              </w:rPr>
            </w:pPr>
            <w:r w:rsidRPr="001F1DCB">
              <w:rPr>
                <w:rFonts w:ascii="Gill Sans MT" w:hAnsi="Gill Sans MT" w:cs="Times New Roman"/>
                <w:b/>
                <w:color w:val="000000" w:themeColor="text1"/>
              </w:rPr>
              <w:t>Gyámság esetén</w:t>
            </w:r>
            <w:r w:rsidRPr="001F1DCB">
              <w:rPr>
                <w:rFonts w:ascii="Gill Sans MT" w:hAnsi="Gill Sans MT" w:cs="Times New Roman"/>
                <w:color w:val="000000" w:themeColor="text1"/>
              </w:rPr>
              <w:br/>
              <w:t>Alulírott/</w:t>
            </w:r>
            <w:proofErr w:type="spellStart"/>
            <w:r w:rsidRPr="001F1DCB">
              <w:rPr>
                <w:rFonts w:ascii="Gill Sans MT" w:hAnsi="Gill Sans MT" w:cs="Times New Roman"/>
                <w:color w:val="000000" w:themeColor="text1"/>
              </w:rPr>
              <w:t>ak</w:t>
            </w:r>
            <w:proofErr w:type="spellEnd"/>
            <w:r w:rsidRPr="001F1DCB">
              <w:rPr>
                <w:rFonts w:ascii="Gill Sans MT" w:hAnsi="Gill Sans MT" w:cs="Times New Roman"/>
                <w:color w:val="000000" w:themeColor="text1"/>
              </w:rPr>
              <w:t>: …………………………………</w:t>
            </w:r>
          </w:p>
          <w:p w:rsidR="002218A7" w:rsidRPr="001F1DCB" w:rsidRDefault="002218A7" w:rsidP="002218A7">
            <w:pPr>
              <w:spacing w:after="0" w:line="240" w:lineRule="auto"/>
              <w:rPr>
                <w:rFonts w:ascii="Gill Sans MT" w:hAnsi="Gill Sans MT" w:cs="Times New Roman"/>
                <w:i/>
                <w:color w:val="000000" w:themeColor="text1"/>
              </w:rPr>
            </w:pPr>
            <w:r w:rsidRPr="001F1DCB">
              <w:rPr>
                <w:rFonts w:ascii="Gill Sans MT" w:hAnsi="Gill Sans MT" w:cs="Times New Roman"/>
                <w:color w:val="000000" w:themeColor="text1"/>
              </w:rPr>
              <w:t>……………………………………………….</w:t>
            </w:r>
            <w:r w:rsidRPr="001F1DCB">
              <w:rPr>
                <w:rFonts w:ascii="Gill Sans MT" w:hAnsi="Gill Sans MT" w:cs="Times New Roman"/>
                <w:color w:val="000000" w:themeColor="text1"/>
              </w:rPr>
              <w:br/>
              <w:t>Nyilatkozom/</w:t>
            </w:r>
            <w:proofErr w:type="spellStart"/>
            <w:r w:rsidRPr="001F1DCB">
              <w:rPr>
                <w:rFonts w:ascii="Gill Sans MT" w:hAnsi="Gill Sans MT" w:cs="Times New Roman"/>
                <w:color w:val="000000" w:themeColor="text1"/>
              </w:rPr>
              <w:t>unk</w:t>
            </w:r>
            <w:proofErr w:type="spellEnd"/>
            <w:r w:rsidRPr="001F1DCB">
              <w:rPr>
                <w:rFonts w:ascii="Gill Sans MT" w:hAnsi="Gill Sans MT" w:cs="Times New Roman"/>
                <w:color w:val="000000" w:themeColor="text1"/>
              </w:rPr>
              <w:t xml:space="preserve">, hogy a gyermek törvényes képviseletét a gyámhivatal döntése alapján én/mi látom látjuk el.  </w:t>
            </w:r>
            <w:r w:rsidRPr="001F1DCB">
              <w:rPr>
                <w:rFonts w:ascii="Gill Sans MT" w:hAnsi="Gill Sans MT" w:cs="Times New Roman"/>
                <w:i/>
                <w:color w:val="000000" w:themeColor="text1"/>
              </w:rPr>
              <w:t>Megfelelő aláhúzandó.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A7" w:rsidRPr="001F1DCB" w:rsidRDefault="002218A7" w:rsidP="002218A7">
            <w:pPr>
              <w:spacing w:after="0" w:line="240" w:lineRule="auto"/>
              <w:rPr>
                <w:rFonts w:ascii="Gill Sans MT" w:hAnsi="Gill Sans MT" w:cs="Times New Roman"/>
                <w:b/>
              </w:rPr>
            </w:pPr>
            <w:r w:rsidRPr="001F1DCB">
              <w:rPr>
                <w:rFonts w:ascii="Gill Sans MT" w:hAnsi="Gill Sans MT" w:cs="Times New Roman"/>
                <w:b/>
              </w:rPr>
              <w:t>Gyámhivatali döntés száma:</w:t>
            </w:r>
          </w:p>
        </w:tc>
      </w:tr>
      <w:bookmarkEnd w:id="1"/>
      <w:tr w:rsidR="00073F00" w:rsidRPr="007F057F" w:rsidTr="00CD11C6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73F00" w:rsidRDefault="00073F00" w:rsidP="00073F00">
            <w:pPr>
              <w:spacing w:after="0"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cs="Times New Roman"/>
                <w:b/>
                <w:sz w:val="24"/>
                <w:szCs w:val="24"/>
              </w:rPr>
              <w:t>MŰVÉSZETOKTATÁSRA  VONATKOZÓ ADATOK</w:t>
            </w:r>
          </w:p>
        </w:tc>
      </w:tr>
      <w:tr w:rsidR="00073F00" w:rsidTr="00EB03E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F00" w:rsidRDefault="00073F00" w:rsidP="00EB03E6">
            <w:pPr>
              <w:spacing w:after="0"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a tankötelezettségét tölti (intézmény neve):</w:t>
            </w:r>
          </w:p>
          <w:p w:rsidR="00073F00" w:rsidRDefault="00073F00" w:rsidP="00EB03E6">
            <w:pPr>
              <w:spacing w:after="0"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00" w:rsidRDefault="00073F00" w:rsidP="00EB03E6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073F00" w:rsidRPr="007F057F" w:rsidTr="00EB03E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00" w:rsidRDefault="00073F00" w:rsidP="00EB03E6">
            <w:pPr>
              <w:spacing w:after="0" w:line="240" w:lineRule="auto"/>
              <w:rPr>
                <w:rFonts w:ascii="Gill Sans MT" w:hAnsi="Gill Sans MT" w:cs="Times New Roman"/>
              </w:rPr>
            </w:pPr>
            <w:r w:rsidRPr="00A100A9">
              <w:rPr>
                <w:rFonts w:ascii="Gill Sans MT" w:hAnsi="Gill Sans MT" w:cs="Times New Roman"/>
              </w:rPr>
              <w:t>Osztálya:</w:t>
            </w:r>
          </w:p>
          <w:p w:rsidR="00073F00" w:rsidRPr="007F057F" w:rsidRDefault="00073F00" w:rsidP="00EB03E6">
            <w:pPr>
              <w:spacing w:after="0" w:line="240" w:lineRule="auto"/>
              <w:rPr>
                <w:rFonts w:ascii="Gill Sans MT" w:hAnsi="Gill Sans MT" w:cs="Times New Roman"/>
                <w:i/>
                <w:color w:val="000000" w:themeColor="text1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00" w:rsidRPr="007F057F" w:rsidRDefault="00073F00" w:rsidP="00EB03E6">
            <w:pPr>
              <w:spacing w:after="0" w:line="240" w:lineRule="auto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</w:tc>
      </w:tr>
      <w:tr w:rsidR="00073F00" w:rsidRPr="007F057F" w:rsidTr="00EB03E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00" w:rsidRDefault="00073F00" w:rsidP="004A5530">
            <w:pPr>
              <w:tabs>
                <w:tab w:val="left" w:pos="567"/>
                <w:tab w:val="left" w:pos="7350"/>
                <w:tab w:val="left" w:leader="dot" w:pos="9072"/>
              </w:tabs>
              <w:spacing w:after="0" w:line="240" w:lineRule="auto"/>
              <w:rPr>
                <w:rFonts w:ascii="Gill Sans MT" w:hAnsi="Gill Sans MT" w:cs="Times New Roman"/>
              </w:rPr>
            </w:pPr>
            <w:r w:rsidRPr="00A100A9">
              <w:rPr>
                <w:rFonts w:ascii="Gill Sans MT" w:hAnsi="Gill Sans MT" w:cs="Times New Roman"/>
              </w:rPr>
              <w:t>Jelenleg egyéb művészeti ágon tanul-e?</w:t>
            </w:r>
            <w:r>
              <w:rPr>
                <w:rFonts w:ascii="Gill Sans MT" w:hAnsi="Gill Sans MT" w:cs="Times New Roman"/>
              </w:rPr>
              <w:t>:</w:t>
            </w:r>
            <w:r w:rsidRPr="00A100A9">
              <w:rPr>
                <w:rFonts w:ascii="Gill Sans MT" w:hAnsi="Gill Sans MT" w:cs="Times New Roman"/>
              </w:rPr>
              <w:t xml:space="preserve"> (</w:t>
            </w:r>
            <w:r>
              <w:rPr>
                <w:rFonts w:ascii="Gill Sans MT" w:hAnsi="Gill Sans MT" w:cs="Times New Roman"/>
              </w:rPr>
              <w:t>hangszeres</w:t>
            </w:r>
            <w:r w:rsidRPr="00A100A9">
              <w:rPr>
                <w:rFonts w:ascii="Gill Sans MT" w:hAnsi="Gill Sans MT" w:cs="Times New Roman"/>
              </w:rPr>
              <w:t>, néptánc</w:t>
            </w:r>
            <w:r>
              <w:rPr>
                <w:rFonts w:ascii="Gill Sans MT" w:hAnsi="Gill Sans MT" w:cs="Times New Roman"/>
              </w:rPr>
              <w:t>, képzőművészet</w:t>
            </w:r>
            <w:r w:rsidRPr="00A100A9">
              <w:rPr>
                <w:rFonts w:ascii="Gill Sans MT" w:hAnsi="Gill Sans MT" w:cs="Times New Roman"/>
              </w:rPr>
              <w:t xml:space="preserve">) </w:t>
            </w:r>
          </w:p>
          <w:p w:rsidR="004A5530" w:rsidRPr="00A100A9" w:rsidRDefault="004A5530" w:rsidP="004A5530">
            <w:pPr>
              <w:tabs>
                <w:tab w:val="left" w:pos="567"/>
                <w:tab w:val="left" w:pos="7350"/>
                <w:tab w:val="left" w:leader="dot" w:pos="9072"/>
              </w:tabs>
              <w:spacing w:after="0"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00" w:rsidRPr="007F057F" w:rsidRDefault="00073F00" w:rsidP="00EB03E6">
            <w:pPr>
              <w:spacing w:after="0" w:line="240" w:lineRule="auto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</w:tc>
      </w:tr>
    </w:tbl>
    <w:p w:rsidR="0025271A" w:rsidRDefault="0025271A" w:rsidP="00BC6226">
      <w:pPr>
        <w:spacing w:before="120"/>
        <w:ind w:right="-157"/>
        <w:jc w:val="both"/>
        <w:rPr>
          <w:rFonts w:ascii="Gill Sans MT" w:hAnsi="Gill Sans MT" w:cs="Times New Roman"/>
        </w:rPr>
      </w:pPr>
    </w:p>
    <w:p w:rsidR="0025271A" w:rsidRDefault="0025271A" w:rsidP="00BC6226">
      <w:pPr>
        <w:spacing w:before="120"/>
        <w:ind w:right="-157"/>
        <w:jc w:val="both"/>
        <w:rPr>
          <w:rFonts w:ascii="Gill Sans MT" w:hAnsi="Gill Sans MT" w:cs="Times New Roman"/>
        </w:rPr>
      </w:pPr>
    </w:p>
    <w:p w:rsidR="00E755EF" w:rsidRDefault="00E755EF" w:rsidP="00A63859">
      <w:pPr>
        <w:spacing w:line="254" w:lineRule="auto"/>
        <w:jc w:val="both"/>
        <w:rPr>
          <w:rFonts w:ascii="Gill Sans MT" w:hAnsi="Gill Sans MT" w:cs="Times New Roman"/>
          <w:b/>
        </w:rPr>
      </w:pPr>
    </w:p>
    <w:p w:rsidR="00A63859" w:rsidRPr="00F95E66" w:rsidRDefault="00A63859" w:rsidP="00A63859">
      <w:pPr>
        <w:spacing w:line="254" w:lineRule="auto"/>
        <w:jc w:val="both"/>
        <w:rPr>
          <w:rFonts w:ascii="Gill Sans MT" w:hAnsi="Gill Sans MT" w:cs="Times New Roman"/>
          <w:b/>
        </w:rPr>
      </w:pPr>
      <w:r w:rsidRPr="00F95E66">
        <w:rPr>
          <w:rFonts w:ascii="Gill Sans MT" w:hAnsi="Gill Sans MT" w:cs="Times New Roman"/>
          <w:b/>
        </w:rPr>
        <w:lastRenderedPageBreak/>
        <w:t xml:space="preserve">Kérem/kérjük gyermekem/gyermekünk felvételét/átvételét (a megfelelő szót kérjük aláhúzni) az Andor Ilona Ének-Zenei Általános és Alapfokú Művészeti Baptista Iskola alábbi tanszakára </w:t>
      </w:r>
      <w:r w:rsidRPr="00F95E66">
        <w:rPr>
          <w:rFonts w:ascii="Gill Sans MT" w:hAnsi="Gill Sans MT" w:cs="Times New Roman"/>
        </w:rPr>
        <w:t>(a megfelelő aláhúzandó):</w:t>
      </w:r>
    </w:p>
    <w:p w:rsidR="00A63859" w:rsidRPr="00F95E66" w:rsidRDefault="00A63859" w:rsidP="00A63859">
      <w:pPr>
        <w:pStyle w:val="Listaszerbekezds"/>
        <w:numPr>
          <w:ilvl w:val="0"/>
          <w:numId w:val="13"/>
        </w:numPr>
        <w:spacing w:line="254" w:lineRule="auto"/>
        <w:jc w:val="both"/>
        <w:rPr>
          <w:rFonts w:ascii="Gill Sans MT" w:hAnsi="Gill Sans MT" w:cs="Times New Roman"/>
          <w:b/>
        </w:rPr>
      </w:pPr>
      <w:r w:rsidRPr="00F95E66">
        <w:rPr>
          <w:rFonts w:ascii="Gill Sans MT" w:hAnsi="Gill Sans MT" w:cs="Times New Roman"/>
          <w:b/>
        </w:rPr>
        <w:t>néptánc</w:t>
      </w:r>
    </w:p>
    <w:p w:rsidR="00A63859" w:rsidRDefault="00A63859" w:rsidP="00A63859">
      <w:pPr>
        <w:pStyle w:val="Listaszerbekezds"/>
        <w:numPr>
          <w:ilvl w:val="0"/>
          <w:numId w:val="13"/>
        </w:numPr>
        <w:spacing w:line="254" w:lineRule="auto"/>
        <w:jc w:val="both"/>
        <w:rPr>
          <w:rFonts w:ascii="Gill Sans MT" w:hAnsi="Gill Sans MT" w:cs="Times New Roman"/>
          <w:b/>
        </w:rPr>
      </w:pPr>
      <w:r w:rsidRPr="00F95E66">
        <w:rPr>
          <w:rFonts w:ascii="Gill Sans MT" w:hAnsi="Gill Sans MT" w:cs="Times New Roman"/>
          <w:b/>
        </w:rPr>
        <w:t>képzőművészet</w:t>
      </w:r>
    </w:p>
    <w:p w:rsidR="00FA7407" w:rsidRPr="00A100A9" w:rsidRDefault="00FA7407" w:rsidP="00FA7407">
      <w:pPr>
        <w:spacing w:before="120" w:after="0" w:line="360" w:lineRule="auto"/>
        <w:jc w:val="both"/>
        <w:rPr>
          <w:rFonts w:ascii="Gill Sans MT" w:hAnsi="Gill Sans MT" w:cs="Times New Roman"/>
        </w:rPr>
      </w:pPr>
      <w:r w:rsidRPr="00A100A9">
        <w:rPr>
          <w:rFonts w:ascii="Gill Sans MT" w:hAnsi="Gill Sans MT" w:cs="Times New Roman"/>
        </w:rPr>
        <w:t xml:space="preserve">Kijelentem, hogy </w:t>
      </w:r>
    </w:p>
    <w:p w:rsidR="00FA7407" w:rsidRPr="00A100A9" w:rsidRDefault="00FA7407" w:rsidP="00FA7407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Gill Sans MT" w:hAnsi="Gill Sans MT" w:cs="Times New Roman"/>
        </w:rPr>
      </w:pPr>
      <w:r w:rsidRPr="00A100A9">
        <w:rPr>
          <w:rFonts w:ascii="Gill Sans MT" w:hAnsi="Gill Sans MT" w:cs="Times New Roman"/>
        </w:rPr>
        <w:t>gyermekem az Andor Ilona Ének-Zenei Általános és Alapfokú Művészeti Baptista Iskolán kívül más művészeti intézménynek nem tanulója *</w:t>
      </w:r>
    </w:p>
    <w:p w:rsidR="00FA7407" w:rsidRDefault="00FA7407" w:rsidP="00FA7407">
      <w:pPr>
        <w:pStyle w:val="Listaszerbekezds"/>
        <w:numPr>
          <w:ilvl w:val="0"/>
          <w:numId w:val="10"/>
        </w:numPr>
        <w:spacing w:after="0" w:line="360" w:lineRule="auto"/>
        <w:jc w:val="both"/>
        <w:rPr>
          <w:rFonts w:ascii="Gill Sans MT" w:hAnsi="Gill Sans MT" w:cs="Times New Roman"/>
        </w:rPr>
      </w:pPr>
      <w:r w:rsidRPr="00A100A9">
        <w:rPr>
          <w:rFonts w:ascii="Gill Sans MT" w:hAnsi="Gill Sans MT" w:cs="Times New Roman"/>
        </w:rPr>
        <w:t xml:space="preserve">gyermekem a …………………………………………..művészeti iskola tanulója is </w:t>
      </w:r>
      <w:r>
        <w:rPr>
          <w:rFonts w:ascii="Gill Sans MT" w:hAnsi="Gill Sans MT" w:cs="Times New Roman"/>
        </w:rPr>
        <w:t xml:space="preserve"> </w:t>
      </w:r>
    </w:p>
    <w:p w:rsidR="00FA7407" w:rsidRDefault="00FA7407" w:rsidP="00FA7407">
      <w:pPr>
        <w:spacing w:line="254" w:lineRule="auto"/>
        <w:jc w:val="both"/>
        <w:rPr>
          <w:rFonts w:ascii="Gill Sans MT" w:hAnsi="Gill Sans MT" w:cs="Times New Roman"/>
          <w:b/>
        </w:rPr>
      </w:pPr>
      <w:r w:rsidRPr="00A100A9">
        <w:rPr>
          <w:rFonts w:ascii="Gill Sans MT" w:hAnsi="Gill Sans MT" w:cs="Times New Roman"/>
        </w:rPr>
        <w:t xml:space="preserve"> (* a megfelelő rész aláhúzandó</w:t>
      </w:r>
      <w:r>
        <w:rPr>
          <w:rFonts w:ascii="Gill Sans MT" w:hAnsi="Gill Sans MT" w:cs="Times New Roman"/>
        </w:rPr>
        <w:t xml:space="preserve"> ill. kiegészítendő</w:t>
      </w:r>
      <w:r w:rsidRPr="00A100A9">
        <w:rPr>
          <w:rFonts w:ascii="Gill Sans MT" w:hAnsi="Gill Sans MT" w:cs="Times New Roman"/>
        </w:rPr>
        <w:t>)</w:t>
      </w:r>
      <w:r w:rsidRPr="00E31DB9">
        <w:rPr>
          <w:rFonts w:ascii="Gill Sans MT" w:hAnsi="Gill Sans MT" w:cs="Times New Roman"/>
          <w:b/>
        </w:rPr>
        <w:t xml:space="preserve"> </w:t>
      </w:r>
    </w:p>
    <w:p w:rsidR="00BC6226" w:rsidRPr="00D349EB" w:rsidRDefault="00BC6226" w:rsidP="00BC6226">
      <w:pPr>
        <w:spacing w:before="120"/>
        <w:ind w:right="-157"/>
        <w:jc w:val="both"/>
        <w:rPr>
          <w:rFonts w:ascii="Gill Sans MT" w:hAnsi="Gill Sans MT" w:cs="Times New Roman"/>
        </w:rPr>
      </w:pPr>
      <w:r w:rsidRPr="00D349EB">
        <w:rPr>
          <w:rFonts w:ascii="Gill Sans MT" w:hAnsi="Gill Sans MT" w:cs="Times New Roman"/>
        </w:rPr>
        <w:t>Tudomásul veszem, hogy</w:t>
      </w:r>
    </w:p>
    <w:p w:rsidR="00BC6226" w:rsidRPr="00D349EB" w:rsidRDefault="00BC6226" w:rsidP="00BC6226">
      <w:pPr>
        <w:pStyle w:val="Listaszerbekezds"/>
        <w:numPr>
          <w:ilvl w:val="0"/>
          <w:numId w:val="11"/>
        </w:numPr>
        <w:spacing w:before="120" w:after="0" w:line="240" w:lineRule="auto"/>
        <w:ind w:left="714" w:right="-159" w:hanging="357"/>
        <w:contextualSpacing w:val="0"/>
        <w:jc w:val="both"/>
        <w:rPr>
          <w:rFonts w:ascii="Gill Sans MT" w:hAnsi="Gill Sans MT" w:cs="Times New Roman"/>
        </w:rPr>
      </w:pPr>
      <w:r w:rsidRPr="00D349EB">
        <w:rPr>
          <w:rFonts w:ascii="Gill Sans MT" w:hAnsi="Gill Sans MT" w:cs="Times New Roman"/>
        </w:rPr>
        <w:t>térítési díj mentességet kizárólag a gyermek nevére kiadott hátrányos helyzetet vagy halmozottan hátrányos helyzetet igazoló határozat bemutatásával lehet kérelmezni</w:t>
      </w:r>
    </w:p>
    <w:p w:rsidR="00BC6226" w:rsidRPr="00D349EB" w:rsidRDefault="00BC6226" w:rsidP="00BC6226">
      <w:pPr>
        <w:pStyle w:val="Listaszerbekezds"/>
        <w:numPr>
          <w:ilvl w:val="0"/>
          <w:numId w:val="11"/>
        </w:numPr>
        <w:spacing w:before="120" w:after="0" w:line="240" w:lineRule="auto"/>
        <w:ind w:left="714" w:right="-159" w:hanging="357"/>
        <w:contextualSpacing w:val="0"/>
        <w:jc w:val="both"/>
        <w:rPr>
          <w:rFonts w:ascii="Gill Sans MT" w:hAnsi="Gill Sans MT" w:cs="Times New Roman"/>
        </w:rPr>
      </w:pPr>
      <w:r w:rsidRPr="00D349EB">
        <w:rPr>
          <w:rFonts w:ascii="Gill Sans MT" w:hAnsi="Gill Sans MT" w:cs="Times New Roman"/>
        </w:rPr>
        <w:t xml:space="preserve">a beiratkozás az </w:t>
      </w:r>
      <w:r w:rsidRPr="00105063">
        <w:rPr>
          <w:rFonts w:ascii="Gill Sans MT" w:hAnsi="Gill Sans MT" w:cs="Times New Roman"/>
          <w:b/>
        </w:rPr>
        <w:t>egész tanévre</w:t>
      </w:r>
      <w:r w:rsidRPr="00D349EB">
        <w:rPr>
          <w:rFonts w:ascii="Gill Sans MT" w:hAnsi="Gill Sans MT" w:cs="Times New Roman"/>
        </w:rPr>
        <w:t xml:space="preserve"> szól</w:t>
      </w:r>
    </w:p>
    <w:p w:rsidR="001662A8" w:rsidRPr="00A100A9" w:rsidRDefault="001662A8" w:rsidP="001662A8">
      <w:pPr>
        <w:spacing w:before="120"/>
        <w:ind w:right="-157"/>
        <w:jc w:val="both"/>
        <w:rPr>
          <w:rFonts w:ascii="Gill Sans MT" w:hAnsi="Gill Sans MT" w:cs="Times New Roman"/>
          <w:b/>
        </w:rPr>
      </w:pPr>
      <w:r w:rsidRPr="00A100A9">
        <w:rPr>
          <w:rFonts w:ascii="Gill Sans MT" w:hAnsi="Gill Sans MT" w:cs="Times New Roman"/>
          <w:b/>
        </w:rPr>
        <w:t xml:space="preserve">Ezen nyilatkozattal vállalom a félévenkénti térítési díj </w:t>
      </w:r>
      <w:r>
        <w:rPr>
          <w:rFonts w:ascii="Gill Sans MT" w:hAnsi="Gill Sans MT" w:cs="Times New Roman"/>
          <w:b/>
        </w:rPr>
        <w:t>teljesítését:</w:t>
      </w:r>
      <w:r w:rsidRPr="00A100A9">
        <w:rPr>
          <w:rFonts w:ascii="Gill Sans MT" w:hAnsi="Gill Sans MT" w:cs="Times New Roman"/>
          <w:b/>
        </w:rPr>
        <w:t xml:space="preserve"> </w:t>
      </w:r>
    </w:p>
    <w:p w:rsidR="00FB3602" w:rsidRPr="00FB3602" w:rsidRDefault="00FB3602" w:rsidP="00FB3602">
      <w:pPr>
        <w:spacing w:line="254" w:lineRule="auto"/>
        <w:jc w:val="both"/>
        <w:rPr>
          <w:rFonts w:ascii="Gill Sans MT" w:hAnsi="Gill Sans MT" w:cs="Times New Roman"/>
          <w:b/>
        </w:rPr>
      </w:pPr>
      <w:r w:rsidRPr="00FB3602">
        <w:rPr>
          <w:rFonts w:ascii="Gill Sans MT" w:hAnsi="Gill Sans MT" w:cs="Times New Roman"/>
          <w:b/>
        </w:rPr>
        <w:t>Vállalom az 1. tanszakon a térítési díj, 2. tanszakon a tandíj, valamint zenei tanszakon a hangszerhasználati díj, képzőművészet és néptánc tanszakokon az anyagköltség félévenkénti befizetését a kiadott számla alapján az intézmény által előírt határidőre.</w:t>
      </w:r>
    </w:p>
    <w:p w:rsidR="00FB3602" w:rsidRPr="00FB3602" w:rsidRDefault="00FB3602" w:rsidP="00FB3602">
      <w:pPr>
        <w:spacing w:line="254" w:lineRule="auto"/>
        <w:jc w:val="both"/>
        <w:rPr>
          <w:rFonts w:ascii="Gill Sans MT" w:hAnsi="Gill Sans MT" w:cs="Times New Roman"/>
          <w:b/>
        </w:rPr>
      </w:pPr>
      <w:r w:rsidRPr="00FB3602">
        <w:rPr>
          <w:rFonts w:ascii="Gill Sans MT" w:hAnsi="Gill Sans MT" w:cs="Times New Roman"/>
          <w:b/>
        </w:rPr>
        <w:t>I.</w:t>
      </w:r>
      <w:r w:rsidRPr="00FB3602">
        <w:rPr>
          <w:rFonts w:ascii="Gill Sans MT" w:hAnsi="Gill Sans MT" w:cs="Times New Roman"/>
          <w:b/>
        </w:rPr>
        <w:tab/>
        <w:t>félév - 202</w:t>
      </w:r>
      <w:r w:rsidR="00D61E9B">
        <w:rPr>
          <w:rFonts w:ascii="Gill Sans MT" w:hAnsi="Gill Sans MT" w:cs="Times New Roman"/>
          <w:b/>
        </w:rPr>
        <w:t>6</w:t>
      </w:r>
      <w:r w:rsidRPr="00FB3602">
        <w:rPr>
          <w:rFonts w:ascii="Gill Sans MT" w:hAnsi="Gill Sans MT" w:cs="Times New Roman"/>
          <w:b/>
        </w:rPr>
        <w:t>. október</w:t>
      </w:r>
      <w:r w:rsidRPr="00FB3602">
        <w:rPr>
          <w:rFonts w:ascii="Gill Sans MT" w:hAnsi="Gill Sans MT" w:cs="Times New Roman"/>
          <w:b/>
        </w:rPr>
        <w:tab/>
        <w:t xml:space="preserve">        </w:t>
      </w:r>
      <w:r w:rsidRPr="00FB3602">
        <w:rPr>
          <w:rFonts w:ascii="Gill Sans MT" w:hAnsi="Gill Sans MT" w:cs="Times New Roman"/>
          <w:b/>
        </w:rPr>
        <w:tab/>
        <w:t xml:space="preserve">II. </w:t>
      </w:r>
      <w:r w:rsidRPr="00FB3602">
        <w:rPr>
          <w:rFonts w:ascii="Gill Sans MT" w:hAnsi="Gill Sans MT" w:cs="Times New Roman"/>
          <w:b/>
        </w:rPr>
        <w:tab/>
        <w:t xml:space="preserve">    félév -202</w:t>
      </w:r>
      <w:r w:rsidR="00D61E9B">
        <w:rPr>
          <w:rFonts w:ascii="Gill Sans MT" w:hAnsi="Gill Sans MT" w:cs="Times New Roman"/>
          <w:b/>
        </w:rPr>
        <w:t>7</w:t>
      </w:r>
      <w:bookmarkStart w:id="2" w:name="_GoBack"/>
      <w:bookmarkEnd w:id="2"/>
      <w:r w:rsidRPr="00FB3602">
        <w:rPr>
          <w:rFonts w:ascii="Gill Sans MT" w:hAnsi="Gill Sans MT" w:cs="Times New Roman"/>
          <w:b/>
        </w:rPr>
        <w:t>. március</w:t>
      </w:r>
    </w:p>
    <w:p w:rsidR="00FB3602" w:rsidRPr="00FB3602" w:rsidRDefault="00FB3602" w:rsidP="00FB3602">
      <w:pPr>
        <w:spacing w:line="254" w:lineRule="auto"/>
        <w:jc w:val="both"/>
        <w:rPr>
          <w:rFonts w:ascii="Gill Sans MT" w:hAnsi="Gill Sans MT" w:cs="Times New Roman"/>
          <w:b/>
        </w:rPr>
      </w:pPr>
      <w:r w:rsidRPr="00FB3602">
        <w:rPr>
          <w:rFonts w:ascii="Gill Sans MT" w:hAnsi="Gill Sans MT" w:cs="Times New Roman"/>
          <w:b/>
        </w:rPr>
        <w:t>Alulírott nyilatkozom, hogy a művészeti programok, hangversenyek, fellépések, bemutatók során, gyermekemről (saját jelentkezés esetén, az én személyemről) készült fényképeknek, videó felvételeknek az iskola honlapján és a facebook oldalain történő, tájékoztató célú közzétételéhez:</w:t>
      </w:r>
    </w:p>
    <w:p w:rsidR="00FB3602" w:rsidRPr="00FB3602" w:rsidRDefault="00FB3602" w:rsidP="00FB3602">
      <w:pPr>
        <w:spacing w:line="254" w:lineRule="auto"/>
        <w:jc w:val="both"/>
        <w:rPr>
          <w:rFonts w:ascii="Gill Sans MT" w:hAnsi="Gill Sans MT" w:cs="Times New Roman"/>
          <w:b/>
        </w:rPr>
      </w:pPr>
      <w:r w:rsidRPr="00FB3602">
        <w:rPr>
          <w:rFonts w:ascii="Gill Sans MT" w:hAnsi="Gill Sans MT" w:cs="Times New Roman"/>
          <w:b/>
        </w:rPr>
        <w:t xml:space="preserve"> </w:t>
      </w:r>
      <w:r w:rsidRPr="00FB3602">
        <w:rPr>
          <w:rFonts w:ascii="Gill Sans MT" w:hAnsi="Gill Sans MT" w:cs="Times New Roman"/>
          <w:b/>
        </w:rPr>
        <w:t xml:space="preserve">  hozzájárulok                         </w:t>
      </w:r>
      <w:r w:rsidRPr="00FB3602">
        <w:rPr>
          <w:rFonts w:ascii="Gill Sans MT" w:hAnsi="Gill Sans MT" w:cs="Times New Roman"/>
          <w:b/>
        </w:rPr>
        <w:t> nem járulok hozzá</w:t>
      </w:r>
    </w:p>
    <w:p w:rsidR="00F1400D" w:rsidRPr="002218A7" w:rsidRDefault="00F1400D" w:rsidP="00F1400D">
      <w:pPr>
        <w:jc w:val="both"/>
        <w:rPr>
          <w:rFonts w:ascii="Gill Sans MT" w:hAnsi="Gill Sans MT" w:cs="Times New Roman"/>
          <w:b/>
          <w:sz w:val="23"/>
          <w:szCs w:val="23"/>
        </w:rPr>
      </w:pPr>
      <w:r w:rsidRPr="007F057F">
        <w:rPr>
          <w:rFonts w:ascii="Gill Sans MT" w:hAnsi="Gill Sans MT" w:cs="Times New Roman"/>
          <w:b/>
          <w:sz w:val="23"/>
          <w:szCs w:val="23"/>
        </w:rPr>
        <w:t>Szülőként/</w:t>
      </w:r>
      <w:r w:rsidR="00AC3367" w:rsidRPr="007F057F">
        <w:rPr>
          <w:rFonts w:ascii="Gill Sans MT" w:hAnsi="Gill Sans MT" w:cs="Times New Roman"/>
          <w:b/>
          <w:sz w:val="23"/>
          <w:szCs w:val="23"/>
        </w:rPr>
        <w:t>gyámként/</w:t>
      </w:r>
      <w:r w:rsidRPr="007F057F">
        <w:rPr>
          <w:rFonts w:ascii="Gill Sans MT" w:hAnsi="Gill Sans MT" w:cs="Times New Roman"/>
          <w:b/>
          <w:sz w:val="23"/>
          <w:szCs w:val="23"/>
        </w:rPr>
        <w:t xml:space="preserve">törvényes képviselőként </w:t>
      </w:r>
      <w:r w:rsidRPr="007F057F">
        <w:rPr>
          <w:rFonts w:ascii="Gill Sans MT" w:hAnsi="Gill Sans MT" w:cs="Times New Roman"/>
          <w:sz w:val="23"/>
          <w:szCs w:val="23"/>
        </w:rPr>
        <w:t xml:space="preserve">(a megfelelő szót kérjük aláhúzni) </w:t>
      </w:r>
      <w:r w:rsidRPr="007F057F">
        <w:rPr>
          <w:rFonts w:ascii="Gill Sans MT" w:hAnsi="Gill Sans MT" w:cs="Times New Roman"/>
          <w:b/>
          <w:sz w:val="23"/>
          <w:szCs w:val="23"/>
        </w:rPr>
        <w:t>bün</w:t>
      </w:r>
      <w:r w:rsidRPr="002218A7">
        <w:rPr>
          <w:rFonts w:ascii="Gill Sans MT" w:hAnsi="Gill Sans MT" w:cs="Times New Roman"/>
          <w:b/>
          <w:sz w:val="23"/>
          <w:szCs w:val="23"/>
        </w:rPr>
        <w:t xml:space="preserve">tetőjogi felelősségem birtokában nyilatkozom/nyilatkozunk, hogy az adatok a valóságnak megfelelnek, azokat az iskola felé igazoltam/igazoltuk, egyben a fenti személyes/különleges adatok papíralapú kezeléséhez előzetes tájékoztatáson alapuló önkéntes hozzájárulásomat/hozzájárulásunkat adom/adjuk. </w:t>
      </w:r>
    </w:p>
    <w:p w:rsidR="007F56AB" w:rsidRDefault="00F1400D" w:rsidP="00F1400D">
      <w:pPr>
        <w:jc w:val="both"/>
        <w:rPr>
          <w:rFonts w:ascii="Gill Sans MT" w:hAnsi="Gill Sans MT" w:cs="Times New Roman"/>
          <w:sz w:val="23"/>
          <w:szCs w:val="23"/>
        </w:rPr>
      </w:pPr>
      <w:r w:rsidRPr="00BC6226">
        <w:rPr>
          <w:rFonts w:ascii="Gill Sans MT" w:hAnsi="Gill Sans MT" w:cs="Times New Roman"/>
          <w:sz w:val="23"/>
          <w:szCs w:val="23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F1400D" w:rsidRPr="00BC6226" w:rsidRDefault="00F1400D" w:rsidP="00F1400D">
      <w:pPr>
        <w:jc w:val="both"/>
        <w:rPr>
          <w:rFonts w:ascii="Gill Sans MT" w:hAnsi="Gill Sans MT" w:cs="Times New Roman"/>
          <w:sz w:val="23"/>
          <w:szCs w:val="23"/>
        </w:rPr>
      </w:pPr>
      <w:r w:rsidRPr="00BC6226">
        <w:rPr>
          <w:rFonts w:ascii="Gill Sans MT" w:hAnsi="Gill Sans MT" w:cs="Times New Roman"/>
          <w:sz w:val="23"/>
          <w:szCs w:val="23"/>
        </w:rPr>
        <w:t>Tudomásul veszem/vesszük, hogy a fenti adatokban történő változást 5 munkanapon belül köteles vagyok/vagyunk bejelenteni az igazgatónak, továbbá azt, hogy a KRÉTA rendszerben történt előzetes adatszolgáltatás nem helyettesíti, nem váltja ki a jogviszony létrehozásához szükséges, a mellékelt jelentkezési lapon teljesítendő adatszolgáltatást.</w:t>
      </w:r>
    </w:p>
    <w:p w:rsidR="00717C21" w:rsidRDefault="00717C21" w:rsidP="00F1400D">
      <w:pPr>
        <w:jc w:val="both"/>
        <w:rPr>
          <w:rFonts w:ascii="Gill Sans MT" w:hAnsi="Gill Sans MT" w:cs="Times New Roman"/>
        </w:rPr>
      </w:pPr>
    </w:p>
    <w:p w:rsidR="00717C21" w:rsidRDefault="00717C21" w:rsidP="00F1400D">
      <w:pPr>
        <w:jc w:val="both"/>
        <w:rPr>
          <w:rFonts w:ascii="Gill Sans MT" w:hAnsi="Gill Sans MT" w:cs="Times New Roman"/>
        </w:rPr>
      </w:pPr>
    </w:p>
    <w:p w:rsidR="00F1400D" w:rsidRPr="002218A7" w:rsidRDefault="00F1400D" w:rsidP="00F1400D">
      <w:pPr>
        <w:jc w:val="both"/>
        <w:rPr>
          <w:rFonts w:ascii="Gill Sans MT" w:hAnsi="Gill Sans MT" w:cs="Times New Roman"/>
        </w:rPr>
      </w:pPr>
      <w:r w:rsidRPr="002218A7">
        <w:rPr>
          <w:rFonts w:ascii="Gill Sans MT" w:hAnsi="Gill Sans MT" w:cs="Times New Roman"/>
        </w:rPr>
        <w:lastRenderedPageBreak/>
        <w:t>Adatkezelés jogalapja:</w:t>
      </w:r>
    </w:p>
    <w:p w:rsidR="00F1400D" w:rsidRPr="002218A7" w:rsidRDefault="00F1400D" w:rsidP="00F1400D">
      <w:pPr>
        <w:pStyle w:val="Listaszerbekezds"/>
        <w:numPr>
          <w:ilvl w:val="0"/>
          <w:numId w:val="7"/>
        </w:numPr>
        <w:spacing w:line="254" w:lineRule="auto"/>
        <w:jc w:val="both"/>
        <w:rPr>
          <w:rFonts w:ascii="Gill Sans MT" w:hAnsi="Gill Sans MT" w:cs="Times New Roman"/>
        </w:rPr>
      </w:pPr>
      <w:r w:rsidRPr="002218A7">
        <w:rPr>
          <w:rFonts w:ascii="Gill Sans MT" w:hAnsi="Gill Sans MT" w:cs="Times New Roman"/>
        </w:rPr>
        <w:t>törvényi felhatalmazás, a nemzeti köznevelésről szóló 2011. évi CXC. törvény 41. § (1)-(8) bek.</w:t>
      </w:r>
    </w:p>
    <w:p w:rsidR="00F1400D" w:rsidRPr="002218A7" w:rsidRDefault="00F1400D" w:rsidP="00F1400D">
      <w:pPr>
        <w:pStyle w:val="Listaszerbekezds"/>
        <w:numPr>
          <w:ilvl w:val="0"/>
          <w:numId w:val="7"/>
        </w:numPr>
        <w:spacing w:line="254" w:lineRule="auto"/>
        <w:jc w:val="both"/>
        <w:rPr>
          <w:rFonts w:ascii="Gill Sans MT" w:hAnsi="Gill Sans MT" w:cs="Times New Roman"/>
        </w:rPr>
      </w:pPr>
      <w:r w:rsidRPr="002218A7">
        <w:rPr>
          <w:rFonts w:ascii="Gill Sans MT" w:hAnsi="Gill Sans MT" w:cs="Times New Roman"/>
        </w:rPr>
        <w:t>előzetes tájékoztatáson alapuló önkéntes hozzájárulás.</w:t>
      </w:r>
    </w:p>
    <w:p w:rsidR="00220930" w:rsidRPr="002A401C" w:rsidRDefault="00220930" w:rsidP="00220930">
      <w:pPr>
        <w:spacing w:line="254" w:lineRule="auto"/>
        <w:jc w:val="both"/>
        <w:rPr>
          <w:rFonts w:ascii="Gill Sans MT" w:hAnsi="Gill Sans MT" w:cs="Times New Roman"/>
        </w:rPr>
      </w:pPr>
      <w:r w:rsidRPr="002A401C">
        <w:rPr>
          <w:rFonts w:ascii="Gill Sans MT" w:hAnsi="Gill Sans MT"/>
          <w:b/>
        </w:rPr>
        <w:t>A kitöltött</w:t>
      </w:r>
      <w:r>
        <w:rPr>
          <w:rFonts w:ascii="Gill Sans MT" w:hAnsi="Gill Sans MT"/>
          <w:b/>
        </w:rPr>
        <w:t xml:space="preserve"> b</w:t>
      </w:r>
      <w:r w:rsidRPr="002A401C">
        <w:rPr>
          <w:rFonts w:ascii="Gill Sans MT" w:hAnsi="Gill Sans MT"/>
          <w:b/>
        </w:rPr>
        <w:t>eiratkozási lapot, szeptemberben az órabeosztásra vinni kell a művésztanárnak.</w:t>
      </w:r>
    </w:p>
    <w:p w:rsidR="0025271A" w:rsidRDefault="0025271A" w:rsidP="00F1400D">
      <w:pPr>
        <w:jc w:val="both"/>
        <w:rPr>
          <w:rFonts w:ascii="Gill Sans MT" w:hAnsi="Gill Sans MT" w:cs="Times New Roman"/>
        </w:rPr>
      </w:pPr>
    </w:p>
    <w:p w:rsidR="00F1400D" w:rsidRPr="00F95E66" w:rsidRDefault="00F1400D" w:rsidP="00F1400D">
      <w:pPr>
        <w:jc w:val="both"/>
        <w:rPr>
          <w:rFonts w:ascii="Gill Sans MT" w:hAnsi="Gill Sans MT" w:cs="Times New Roman"/>
        </w:rPr>
      </w:pPr>
      <w:r w:rsidRPr="00F95E66">
        <w:rPr>
          <w:rFonts w:ascii="Gill Sans MT" w:hAnsi="Gill Sans MT" w:cs="Times New Roman"/>
        </w:rPr>
        <w:t>Kelt, …………………………………………………</w:t>
      </w:r>
    </w:p>
    <w:p w:rsidR="00F1400D" w:rsidRPr="00F95E66" w:rsidRDefault="00F1400D" w:rsidP="00F1400D">
      <w:pPr>
        <w:jc w:val="both"/>
        <w:rPr>
          <w:rFonts w:ascii="Gill Sans MT" w:hAnsi="Gill Sans MT" w:cs="Times New Roman"/>
        </w:rPr>
      </w:pPr>
    </w:p>
    <w:p w:rsidR="00F1400D" w:rsidRPr="00F95E66" w:rsidRDefault="00F1400D" w:rsidP="00F1400D">
      <w:pPr>
        <w:jc w:val="both"/>
        <w:rPr>
          <w:rFonts w:ascii="Gill Sans MT" w:hAnsi="Gill Sans MT" w:cs="Times New Roman"/>
        </w:rPr>
      </w:pPr>
      <w:r w:rsidRPr="00F95E66">
        <w:rPr>
          <w:rFonts w:ascii="Gill Sans MT" w:hAnsi="Gill Sans MT" w:cs="Times New Roman"/>
        </w:rPr>
        <w:t xml:space="preserve">      ………………………………………                    ………………………………………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400D" w:rsidRPr="00F95E66" w:rsidTr="00F1400D">
        <w:tc>
          <w:tcPr>
            <w:tcW w:w="4531" w:type="dxa"/>
            <w:hideMark/>
          </w:tcPr>
          <w:p w:rsidR="00F1400D" w:rsidRPr="00F95E66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F95E66">
              <w:rPr>
                <w:rFonts w:ascii="Gill Sans MT" w:hAnsi="Gill Sans MT" w:cs="Times New Roman"/>
              </w:rPr>
              <w:t>a jelentkezést benyújtó 1. szülő/</w:t>
            </w:r>
            <w:r w:rsidR="00AC3367" w:rsidRPr="00F95E66">
              <w:rPr>
                <w:rFonts w:ascii="Gill Sans MT" w:hAnsi="Gill Sans MT" w:cs="Times New Roman"/>
              </w:rPr>
              <w:t>gyám/</w:t>
            </w:r>
            <w:r w:rsidRPr="00F95E66">
              <w:rPr>
                <w:rFonts w:ascii="Gill Sans MT" w:hAnsi="Gill Sans MT" w:cs="Times New Roman"/>
              </w:rPr>
              <w:t>törvényes képviselő aláírása</w:t>
            </w:r>
          </w:p>
        </w:tc>
        <w:tc>
          <w:tcPr>
            <w:tcW w:w="4531" w:type="dxa"/>
            <w:hideMark/>
          </w:tcPr>
          <w:p w:rsidR="00F1400D" w:rsidRPr="00F95E66" w:rsidRDefault="00F1400D">
            <w:pPr>
              <w:spacing w:after="0" w:line="240" w:lineRule="auto"/>
              <w:jc w:val="center"/>
              <w:rPr>
                <w:rFonts w:ascii="Gill Sans MT" w:hAnsi="Gill Sans MT" w:cs="Times New Roman"/>
              </w:rPr>
            </w:pPr>
            <w:r w:rsidRPr="00F95E66">
              <w:rPr>
                <w:rFonts w:ascii="Gill Sans MT" w:hAnsi="Gill Sans MT" w:cs="Times New Roman"/>
              </w:rPr>
              <w:t>a jelentkezést benyújtó 2. szülő/</w:t>
            </w:r>
            <w:r w:rsidR="00AC3367" w:rsidRPr="00F95E66">
              <w:rPr>
                <w:rFonts w:ascii="Gill Sans MT" w:hAnsi="Gill Sans MT" w:cs="Times New Roman"/>
              </w:rPr>
              <w:t>gyám/</w:t>
            </w:r>
            <w:r w:rsidRPr="00F95E66">
              <w:rPr>
                <w:rFonts w:ascii="Gill Sans MT" w:hAnsi="Gill Sans MT" w:cs="Times New Roman"/>
              </w:rPr>
              <w:t>törvényes képviselő aláírása</w:t>
            </w:r>
          </w:p>
        </w:tc>
      </w:tr>
    </w:tbl>
    <w:p w:rsidR="00F1400D" w:rsidRPr="00F95E66" w:rsidRDefault="00F1400D" w:rsidP="00F1400D">
      <w:pPr>
        <w:jc w:val="both"/>
        <w:rPr>
          <w:rFonts w:ascii="Gill Sans MT" w:hAnsi="Gill Sans MT" w:cs="Times New Roman"/>
        </w:rPr>
      </w:pPr>
    </w:p>
    <w:sectPr w:rsidR="00F1400D" w:rsidRPr="00F95E66" w:rsidSect="0025271A">
      <w:headerReference w:type="default" r:id="rId7"/>
      <w:foot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8C5" w:rsidRDefault="005638C5" w:rsidP="008A6CBC">
      <w:r>
        <w:separator/>
      </w:r>
    </w:p>
  </w:endnote>
  <w:endnote w:type="continuationSeparator" w:id="0">
    <w:p w:rsidR="005638C5" w:rsidRDefault="005638C5" w:rsidP="008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D3C" w:rsidRDefault="006904F8" w:rsidP="00A66E38">
    <w:pPr>
      <w:pStyle w:val="llb"/>
      <w:jc w:val="center"/>
    </w:pPr>
    <w:r>
      <w:rPr>
        <w:noProof/>
        <w:lang w:eastAsia="hu-H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-60960</wp:posOffset>
          </wp:positionV>
          <wp:extent cx="1527810" cy="381000"/>
          <wp:effectExtent l="19050" t="0" r="0" b="0"/>
          <wp:wrapNone/>
          <wp:docPr id="10" name="Kép 3" descr="logo_fekete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kete_feh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8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C59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-895985</wp:posOffset>
              </wp:positionH>
              <wp:positionV relativeFrom="paragraph">
                <wp:posOffset>-160021</wp:posOffset>
              </wp:positionV>
              <wp:extent cx="7566660" cy="0"/>
              <wp:effectExtent l="0" t="0" r="1524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9B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0.55pt;margin-top:-12.6pt;width:595.8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" strokeweight="1.5pt"/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4190365</wp:posOffset>
          </wp:positionH>
          <wp:positionV relativeFrom="paragraph">
            <wp:posOffset>-60960</wp:posOffset>
          </wp:positionV>
          <wp:extent cx="2266950" cy="373380"/>
          <wp:effectExtent l="19050" t="0" r="0" b="0"/>
          <wp:wrapNone/>
          <wp:docPr id="11" name="Kép 2" descr="szlogen_fekete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logen_feketefeh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6950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8C5" w:rsidRDefault="005638C5" w:rsidP="008A6CBC">
      <w:r>
        <w:separator/>
      </w:r>
    </w:p>
  </w:footnote>
  <w:footnote w:type="continuationSeparator" w:id="0">
    <w:p w:rsidR="005638C5" w:rsidRDefault="005638C5" w:rsidP="008A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EF" w:rsidRPr="0061702A" w:rsidRDefault="009673EF" w:rsidP="00F66E31">
    <w:pPr>
      <w:pStyle w:val="lfej"/>
      <w:spacing w:after="0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Andor Ilona Ének-Zenei Általános és Alapfokú Művészeti Baptista Iskola</w:t>
    </w:r>
  </w:p>
  <w:p w:rsidR="009673EF" w:rsidRPr="0061702A" w:rsidRDefault="009673EF" w:rsidP="00F66E31">
    <w:pPr>
      <w:pStyle w:val="lfej"/>
      <w:spacing w:after="0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1036 Budapest, Mókus u.</w:t>
    </w:r>
    <w:r w:rsidR="002D0419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2.</w:t>
    </w:r>
  </w:p>
  <w:p w:rsidR="008A6CBC" w:rsidRPr="00F1400D" w:rsidRDefault="009673EF" w:rsidP="00F1400D">
    <w:pPr>
      <w:pStyle w:val="lfej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>tel</w:t>
    </w:r>
    <w:r w:rsidR="00066612">
      <w:rPr>
        <w:rFonts w:ascii="Times New Roman" w:hAnsi="Times New Roman" w:cs="Times New Roman"/>
        <w:b/>
        <w:bCs/>
        <w:i/>
        <w:iCs/>
        <w:sz w:val="24"/>
        <w:szCs w:val="24"/>
      </w:rPr>
      <w:t>: 1</w:t>
    </w:r>
    <w:r w:rsidRPr="0061702A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388-8903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922BB"/>
    <w:multiLevelType w:val="hybridMultilevel"/>
    <w:tmpl w:val="112E6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4F2C"/>
    <w:multiLevelType w:val="hybridMultilevel"/>
    <w:tmpl w:val="E166A546"/>
    <w:lvl w:ilvl="0" w:tplc="7BEA4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35BD6"/>
    <w:multiLevelType w:val="hybridMultilevel"/>
    <w:tmpl w:val="BDFCE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35D0"/>
    <w:multiLevelType w:val="hybridMultilevel"/>
    <w:tmpl w:val="2E606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29D"/>
    <w:multiLevelType w:val="hybridMultilevel"/>
    <w:tmpl w:val="EC40F664"/>
    <w:lvl w:ilvl="0" w:tplc="2E3E5D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E2445"/>
    <w:multiLevelType w:val="hybridMultilevel"/>
    <w:tmpl w:val="EEE67E7C"/>
    <w:lvl w:ilvl="0" w:tplc="040E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0055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0D"/>
    <w:rsid w:val="000256FA"/>
    <w:rsid w:val="00041CE8"/>
    <w:rsid w:val="00066612"/>
    <w:rsid w:val="00073F00"/>
    <w:rsid w:val="00077C53"/>
    <w:rsid w:val="000A38F0"/>
    <w:rsid w:val="000A3DE8"/>
    <w:rsid w:val="000E18F8"/>
    <w:rsid w:val="00105063"/>
    <w:rsid w:val="00125401"/>
    <w:rsid w:val="001662A8"/>
    <w:rsid w:val="001C0970"/>
    <w:rsid w:val="001C217A"/>
    <w:rsid w:val="001D392C"/>
    <w:rsid w:val="001E40C6"/>
    <w:rsid w:val="001F1DCB"/>
    <w:rsid w:val="00220346"/>
    <w:rsid w:val="00220930"/>
    <w:rsid w:val="002218A7"/>
    <w:rsid w:val="00225DFC"/>
    <w:rsid w:val="0025271A"/>
    <w:rsid w:val="00255D69"/>
    <w:rsid w:val="002606F6"/>
    <w:rsid w:val="00297742"/>
    <w:rsid w:val="002A34D4"/>
    <w:rsid w:val="002B73BF"/>
    <w:rsid w:val="002C6B1F"/>
    <w:rsid w:val="002D0419"/>
    <w:rsid w:val="002D38FE"/>
    <w:rsid w:val="003E3DC5"/>
    <w:rsid w:val="00421346"/>
    <w:rsid w:val="0046674A"/>
    <w:rsid w:val="004A5530"/>
    <w:rsid w:val="004B251C"/>
    <w:rsid w:val="004B3C59"/>
    <w:rsid w:val="004F2F45"/>
    <w:rsid w:val="00532521"/>
    <w:rsid w:val="005638C5"/>
    <w:rsid w:val="0057122E"/>
    <w:rsid w:val="005A2187"/>
    <w:rsid w:val="005B42FD"/>
    <w:rsid w:val="005B5417"/>
    <w:rsid w:val="005E0F30"/>
    <w:rsid w:val="005E62EE"/>
    <w:rsid w:val="00601961"/>
    <w:rsid w:val="00620625"/>
    <w:rsid w:val="00637C42"/>
    <w:rsid w:val="006904F8"/>
    <w:rsid w:val="006B13FD"/>
    <w:rsid w:val="006C267B"/>
    <w:rsid w:val="006D77B6"/>
    <w:rsid w:val="006E404C"/>
    <w:rsid w:val="00707BD1"/>
    <w:rsid w:val="007151A0"/>
    <w:rsid w:val="00717C21"/>
    <w:rsid w:val="007358D2"/>
    <w:rsid w:val="00746E2E"/>
    <w:rsid w:val="0076665A"/>
    <w:rsid w:val="007B77F7"/>
    <w:rsid w:val="007C421F"/>
    <w:rsid w:val="007F057F"/>
    <w:rsid w:val="007F1FCC"/>
    <w:rsid w:val="007F279E"/>
    <w:rsid w:val="007F3E35"/>
    <w:rsid w:val="007F56AB"/>
    <w:rsid w:val="008246ED"/>
    <w:rsid w:val="00860F31"/>
    <w:rsid w:val="00863D07"/>
    <w:rsid w:val="0087399B"/>
    <w:rsid w:val="008A6CBC"/>
    <w:rsid w:val="008D1FD5"/>
    <w:rsid w:val="008E0932"/>
    <w:rsid w:val="00943E21"/>
    <w:rsid w:val="009673EF"/>
    <w:rsid w:val="00985325"/>
    <w:rsid w:val="009F634B"/>
    <w:rsid w:val="00A03369"/>
    <w:rsid w:val="00A06139"/>
    <w:rsid w:val="00A5655B"/>
    <w:rsid w:val="00A63859"/>
    <w:rsid w:val="00A66E38"/>
    <w:rsid w:val="00A71373"/>
    <w:rsid w:val="00A86600"/>
    <w:rsid w:val="00AA1D3C"/>
    <w:rsid w:val="00AA6910"/>
    <w:rsid w:val="00AC3367"/>
    <w:rsid w:val="00B04F0C"/>
    <w:rsid w:val="00B760AE"/>
    <w:rsid w:val="00B76A34"/>
    <w:rsid w:val="00B772B8"/>
    <w:rsid w:val="00B9522D"/>
    <w:rsid w:val="00BA0AEF"/>
    <w:rsid w:val="00BA3049"/>
    <w:rsid w:val="00BC6226"/>
    <w:rsid w:val="00BE0331"/>
    <w:rsid w:val="00C6334A"/>
    <w:rsid w:val="00CC1CE1"/>
    <w:rsid w:val="00D0694F"/>
    <w:rsid w:val="00D172A5"/>
    <w:rsid w:val="00D45F51"/>
    <w:rsid w:val="00D57D59"/>
    <w:rsid w:val="00D61E9B"/>
    <w:rsid w:val="00DA3A84"/>
    <w:rsid w:val="00DA49B5"/>
    <w:rsid w:val="00DA5247"/>
    <w:rsid w:val="00DB42B2"/>
    <w:rsid w:val="00DB6767"/>
    <w:rsid w:val="00DD578E"/>
    <w:rsid w:val="00DE430C"/>
    <w:rsid w:val="00E16E3A"/>
    <w:rsid w:val="00E31DB9"/>
    <w:rsid w:val="00E42AC4"/>
    <w:rsid w:val="00E620A0"/>
    <w:rsid w:val="00E755EF"/>
    <w:rsid w:val="00E8517F"/>
    <w:rsid w:val="00EB609E"/>
    <w:rsid w:val="00EB761F"/>
    <w:rsid w:val="00F1400D"/>
    <w:rsid w:val="00F34C44"/>
    <w:rsid w:val="00F66E31"/>
    <w:rsid w:val="00F87702"/>
    <w:rsid w:val="00F95E66"/>
    <w:rsid w:val="00FA7407"/>
    <w:rsid w:val="00FB3602"/>
    <w:rsid w:val="00FC3096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581"/>
    </o:shapedefaults>
    <o:shapelayout v:ext="edit">
      <o:idmap v:ext="edit" data="1"/>
    </o:shapelayout>
  </w:shapeDefaults>
  <w:decimalSymbol w:val=","/>
  <w:listSeparator w:val=";"/>
  <w14:docId w14:val="1770A559"/>
  <w15:docId w15:val="{8E238E4F-A825-4FCE-A555-8E212A66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3F00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55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55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C6B1F"/>
    <w:pPr>
      <w:spacing w:line="259" w:lineRule="auto"/>
      <w:ind w:left="720"/>
      <w:contextualSpacing/>
    </w:pPr>
  </w:style>
  <w:style w:type="character" w:customStyle="1" w:styleId="Szvegtrzs4Exact">
    <w:name w:val="Szövegtörzs (4) Exact"/>
    <w:basedOn w:val="Szvegtrzs4"/>
    <w:rsid w:val="00297742"/>
    <w:rPr>
      <w:rFonts w:ascii="Lucida Sans Unicode" w:eastAsia="Lucida Sans Unicode" w:hAnsi="Lucida Sans Unicode" w:cs="Lucida Sans Unicode"/>
      <w:color w:val="4A71D4"/>
      <w:sz w:val="11"/>
      <w:szCs w:val="11"/>
      <w:shd w:val="clear" w:color="auto" w:fill="FFFFFF"/>
    </w:rPr>
  </w:style>
  <w:style w:type="character" w:customStyle="1" w:styleId="Szvegtrzs2Exact">
    <w:name w:val="Szövegtörzs (2) Exact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msor3Exact">
    <w:name w:val="Címsor #3 Exact"/>
    <w:basedOn w:val="Bekezdsalapbettpusa"/>
    <w:link w:val="Cmsor3"/>
    <w:rsid w:val="00297742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Szvegtrzs5Exact">
    <w:name w:val="Szövegtörzs (5) Exact"/>
    <w:basedOn w:val="Bekezdsalapbettpusa"/>
    <w:link w:val="Szvegtrzs5"/>
    <w:rsid w:val="00297742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character" w:customStyle="1" w:styleId="Szvegtrzs6Exact">
    <w:name w:val="Szövegtörzs (6) Exact"/>
    <w:basedOn w:val="Bekezdsalapbettpusa"/>
    <w:link w:val="Szvegtrzs6"/>
    <w:rsid w:val="00297742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Szvegtrzs655ptFlkvrExact">
    <w:name w:val="Szövegtörzs (6) + 5;5 pt;Félkövér Exact"/>
    <w:basedOn w:val="Szvegtrzs6Exact"/>
    <w:rsid w:val="00297742"/>
    <w:rPr>
      <w:rFonts w:ascii="Bookman Old Style" w:eastAsia="Bookman Old Style" w:hAnsi="Bookman Old Style" w:cs="Bookman Old Style"/>
      <w:b/>
      <w:bCs/>
      <w:color w:val="4A71D4"/>
      <w:spacing w:val="0"/>
      <w:w w:val="100"/>
      <w:position w:val="0"/>
      <w:sz w:val="11"/>
      <w:szCs w:val="11"/>
      <w:shd w:val="clear" w:color="auto" w:fill="FFFFFF"/>
      <w:lang w:val="hu-HU" w:eastAsia="hu-HU" w:bidi="hu-HU"/>
    </w:rPr>
  </w:style>
  <w:style w:type="character" w:customStyle="1" w:styleId="Szvegtrzs2DltExact">
    <w:name w:val="Szövegtörzs (2) + Dőlt Exac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4A71D4"/>
      <w:sz w:val="19"/>
      <w:szCs w:val="19"/>
      <w:u w:val="none"/>
    </w:rPr>
  </w:style>
  <w:style w:type="character" w:customStyle="1" w:styleId="Cmsor2Exact">
    <w:name w:val="Címsor #2 Exact"/>
    <w:basedOn w:val="Bekezdsalapbettpusa"/>
    <w:link w:val="Cmsor2"/>
    <w:rsid w:val="00297742"/>
    <w:rPr>
      <w:rFonts w:ascii="Bookman Old Style" w:eastAsia="Bookman Old Style" w:hAnsi="Bookman Old Style" w:cs="Bookman Old Style"/>
      <w:sz w:val="30"/>
      <w:szCs w:val="30"/>
      <w:shd w:val="clear" w:color="auto" w:fill="FFFFFF"/>
    </w:rPr>
  </w:style>
  <w:style w:type="character" w:customStyle="1" w:styleId="Szvegtrzs7Exact">
    <w:name w:val="Szövegtörzs (7) Exact"/>
    <w:basedOn w:val="Bekezdsalapbettpusa"/>
    <w:link w:val="Szvegtrzs7"/>
    <w:rsid w:val="00297742"/>
    <w:rPr>
      <w:rFonts w:ascii="Lucida Sans Unicode" w:eastAsia="Lucida Sans Unicode" w:hAnsi="Lucida Sans Unicode" w:cs="Lucida Sans Unicode"/>
      <w:i/>
      <w:iCs/>
      <w:sz w:val="19"/>
      <w:szCs w:val="19"/>
      <w:shd w:val="clear" w:color="auto" w:fill="FFFFFF"/>
    </w:rPr>
  </w:style>
  <w:style w:type="character" w:customStyle="1" w:styleId="Szvegtrzs8Exact">
    <w:name w:val="Szövegtörzs (8) Exact"/>
    <w:basedOn w:val="Bekezdsalapbettpusa"/>
    <w:link w:val="Szvegtrzs8"/>
    <w:rsid w:val="00297742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Szvegtrzs2">
    <w:name w:val="Szövegtörzs (2)_"/>
    <w:basedOn w:val="Bekezdsalapbettpusa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0">
    <w:name w:val="Szövegtörzs (2)"/>
    <w:basedOn w:val="Szvegtrzs2"/>
    <w:rsid w:val="002977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2TimesNewRoman11pt">
    <w:name w:val="Szövegtörzs (2) + Times New Roman;11 pt"/>
    <w:basedOn w:val="Szvegtrzs2"/>
    <w:rsid w:val="00297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29774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297742"/>
    <w:rPr>
      <w:rFonts w:ascii="Lucida Sans Unicode" w:eastAsia="Lucida Sans Unicode" w:hAnsi="Lucida Sans Unicode" w:cs="Lucida Sans Unicode"/>
      <w:sz w:val="11"/>
      <w:szCs w:val="11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297742"/>
    <w:pPr>
      <w:widowControl w:val="0"/>
      <w:shd w:val="clear" w:color="auto" w:fill="FFFFFF"/>
      <w:spacing w:line="168" w:lineRule="exac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Cmsor3">
    <w:name w:val="Címsor #3"/>
    <w:basedOn w:val="Norml"/>
    <w:link w:val="Cmsor3Exact"/>
    <w:rsid w:val="00297742"/>
    <w:pPr>
      <w:widowControl w:val="0"/>
      <w:shd w:val="clear" w:color="auto" w:fill="FFFFFF"/>
      <w:spacing w:line="292" w:lineRule="exact"/>
      <w:outlineLvl w:val="2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Szvegtrzs5">
    <w:name w:val="Szövegtörzs (5)"/>
    <w:basedOn w:val="Norml"/>
    <w:link w:val="Szvegtrzs5Exact"/>
    <w:rsid w:val="00297742"/>
    <w:pPr>
      <w:widowControl w:val="0"/>
      <w:shd w:val="clear" w:color="auto" w:fill="FFFFFF"/>
      <w:spacing w:line="400" w:lineRule="exac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Szvegtrzs6">
    <w:name w:val="Szövegtörzs (6)"/>
    <w:basedOn w:val="Norml"/>
    <w:link w:val="Szvegtrzs6Exact"/>
    <w:rsid w:val="00297742"/>
    <w:pPr>
      <w:widowControl w:val="0"/>
      <w:shd w:val="clear" w:color="auto" w:fill="FFFFFF"/>
      <w:spacing w:line="168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Cmsor2">
    <w:name w:val="Címsor #2"/>
    <w:basedOn w:val="Norml"/>
    <w:link w:val="Cmsor2Exact"/>
    <w:rsid w:val="00297742"/>
    <w:pPr>
      <w:widowControl w:val="0"/>
      <w:shd w:val="clear" w:color="auto" w:fill="FFFFFF"/>
      <w:spacing w:line="106" w:lineRule="exact"/>
      <w:jc w:val="right"/>
      <w:outlineLvl w:val="1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Szvegtrzs7">
    <w:name w:val="Szövegtörzs (7)"/>
    <w:basedOn w:val="Norml"/>
    <w:link w:val="Szvegtrzs7Exact"/>
    <w:rsid w:val="00297742"/>
    <w:pPr>
      <w:widowControl w:val="0"/>
      <w:shd w:val="clear" w:color="auto" w:fill="FFFFFF"/>
      <w:spacing w:line="106" w:lineRule="exact"/>
      <w:jc w:val="right"/>
    </w:pPr>
    <w:rPr>
      <w:rFonts w:ascii="Lucida Sans Unicode" w:eastAsia="Lucida Sans Unicode" w:hAnsi="Lucida Sans Unicode" w:cs="Lucida Sans Unicode"/>
      <w:i/>
      <w:iCs/>
      <w:sz w:val="19"/>
      <w:szCs w:val="19"/>
    </w:rPr>
  </w:style>
  <w:style w:type="paragraph" w:customStyle="1" w:styleId="Szvegtrzs8">
    <w:name w:val="Szövegtörzs (8)"/>
    <w:basedOn w:val="Norml"/>
    <w:link w:val="Szvegtrzs8Exact"/>
    <w:rsid w:val="00297742"/>
    <w:pPr>
      <w:widowControl w:val="0"/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Rcsostblzat">
    <w:name w:val="Table Grid"/>
    <w:basedOn w:val="Normltblzat"/>
    <w:uiPriority w:val="39"/>
    <w:rsid w:val="00F140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itk&#225;rs&#225;g\Fejl&#233;ces%20pap&#237;r\Fejl&#233;ces_A4es_2025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Fejléces_A4es_2025_SABLON</Template>
  <TotalTime>0</TotalTime>
  <Pages>5</Pages>
  <Words>1158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titkárság</dc:creator>
  <cp:lastModifiedBy>iroda</cp:lastModifiedBy>
  <cp:revision>98</cp:revision>
  <cp:lastPrinted>2024-05-08T06:25:00Z</cp:lastPrinted>
  <dcterms:created xsi:type="dcterms:W3CDTF">2025-04-01T08:44:00Z</dcterms:created>
  <dcterms:modified xsi:type="dcterms:W3CDTF">2026-06-23T11:26:00Z</dcterms:modified>
</cp:coreProperties>
</file>